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1FE9" w14:textId="77777777" w:rsidR="002B2871" w:rsidRPr="006C2582" w:rsidRDefault="002B2871" w:rsidP="002B2871">
      <w:pPr>
        <w:autoSpaceDE w:val="0"/>
        <w:autoSpaceDN w:val="0"/>
        <w:adjustRightInd w:val="0"/>
        <w:spacing w:line="360" w:lineRule="auto"/>
        <w:ind w:right="-1"/>
        <w:jc w:val="center"/>
        <w:rPr>
          <w:b/>
          <w:bCs/>
          <w:color w:val="auto"/>
          <w:sz w:val="26"/>
          <w:szCs w:val="26"/>
          <w:lang w:val="es-PE"/>
        </w:rPr>
      </w:pPr>
      <w:r w:rsidRPr="00A05FF5">
        <w:rPr>
          <w:b/>
          <w:bCs/>
          <w:sz w:val="26"/>
          <w:szCs w:val="26"/>
          <w:lang w:val="es-PE"/>
        </w:rPr>
        <w:t xml:space="preserve">FORMATO DE EVALUACIÓN DE </w:t>
      </w:r>
      <w:r w:rsidR="00433D82" w:rsidRPr="00A05FF5">
        <w:rPr>
          <w:b/>
          <w:bCs/>
          <w:sz w:val="26"/>
          <w:szCs w:val="26"/>
          <w:lang w:val="es-PE"/>
        </w:rPr>
        <w:t>ARTÍCULOS</w:t>
      </w:r>
    </w:p>
    <w:p w14:paraId="585F0C34" w14:textId="77777777" w:rsidR="002B2871" w:rsidRPr="006C2582" w:rsidRDefault="002B2871" w:rsidP="002B2871">
      <w:pPr>
        <w:rPr>
          <w:color w:val="auto"/>
          <w:lang w:val="es-PE"/>
        </w:rPr>
      </w:pPr>
    </w:p>
    <w:p w14:paraId="51640992" w14:textId="77777777" w:rsidR="002B2871" w:rsidRPr="006C2582" w:rsidRDefault="002B2871" w:rsidP="00890297">
      <w:pPr>
        <w:pStyle w:val="Preguntaparrafo"/>
      </w:pPr>
      <w:r w:rsidRPr="006C2582">
        <w:t xml:space="preserve">Estimado evaluador: </w:t>
      </w:r>
      <w:r w:rsidR="00A300E0" w:rsidRPr="006C2582">
        <w:t xml:space="preserve">complete </w:t>
      </w:r>
      <w:r w:rsidRPr="006C2582">
        <w:t xml:space="preserve">el siguiente formulario y </w:t>
      </w:r>
      <w:r w:rsidR="003667A7" w:rsidRPr="006C2582">
        <w:t>deje</w:t>
      </w:r>
      <w:r w:rsidRPr="006C2582">
        <w:t xml:space="preserve"> comentarios</w:t>
      </w:r>
      <w:r w:rsidR="0040136B" w:rsidRPr="006C2582">
        <w:t>,</w:t>
      </w:r>
      <w:r w:rsidRPr="006C2582">
        <w:t xml:space="preserve"> si amerita</w:t>
      </w:r>
      <w:r w:rsidR="0040136B" w:rsidRPr="006C2582">
        <w:t>,</w:t>
      </w:r>
      <w:r w:rsidRPr="006C2582">
        <w:t xml:space="preserve"> en los espacios de observaciones. Adicionalmente, si considera necesario dejar observaciones dentro del propio manuscrito, puede realizarlos y enviarnos el archivo</w:t>
      </w:r>
      <w:r w:rsidR="0040136B" w:rsidRPr="006C2582">
        <w:t>; en ese caso, configure el archivo de tal manera que su nombre no aparezca en los comentarios ni en las sugerencias de cambio</w:t>
      </w:r>
      <w:r w:rsidR="0076455A" w:rsidRPr="006C2582">
        <w:t xml:space="preserve"> </w:t>
      </w:r>
      <w:r w:rsidR="0040136B" w:rsidRPr="006C2582">
        <w:t>(</w:t>
      </w:r>
      <w:hyperlink r:id="rId8" w:tgtFrame="_blank" w:history="1">
        <w:r w:rsidR="00DD626B" w:rsidRPr="006C2582">
          <w:rPr>
            <w:rStyle w:val="Hipervnculo"/>
          </w:rPr>
          <w:t>https://www.youtube.com/watch?v=MHZyKWj00j8</w:t>
        </w:r>
      </w:hyperlink>
      <w:r w:rsidR="0040136B" w:rsidRPr="006C2582">
        <w:rPr>
          <w:rStyle w:val="Hipervnculo"/>
        </w:rPr>
        <w:t>)</w:t>
      </w:r>
      <w:r w:rsidR="00DD626B" w:rsidRPr="006C2582">
        <w:rPr>
          <w:rStyle w:val="Hipervnculo"/>
        </w:rPr>
        <w:t>.</w:t>
      </w:r>
    </w:p>
    <w:p w14:paraId="05D00859" w14:textId="77777777" w:rsidR="002B2871" w:rsidRPr="006C2582" w:rsidRDefault="002B2871" w:rsidP="002B2871">
      <w:pPr>
        <w:rPr>
          <w:color w:val="auto"/>
          <w:sz w:val="24"/>
          <w:szCs w:val="24"/>
          <w:lang w:val="es-PE"/>
        </w:rPr>
      </w:pPr>
    </w:p>
    <w:p w14:paraId="18DCFDCD" w14:textId="77777777" w:rsidR="002B2871" w:rsidRDefault="002B2871" w:rsidP="0050230D">
      <w:pPr>
        <w:pStyle w:val="Preguntasindependientes"/>
        <w:spacing w:after="120"/>
        <w:ind w:right="0"/>
        <w:rPr>
          <w:lang w:eastAsia="es-CO"/>
        </w:rPr>
      </w:pPr>
      <w:r w:rsidRPr="006C2582">
        <w:rPr>
          <w:lang w:eastAsia="es-CO"/>
        </w:rPr>
        <w:t>Título del manuscrito:</w:t>
      </w:r>
    </w:p>
    <w:sdt>
      <w:sdtPr>
        <w:rPr>
          <w:b/>
        </w:rPr>
        <w:id w:val="1753542410"/>
        <w:placeholder>
          <w:docPart w:val="5147947425034FDD8896AB78B6A8BC1C"/>
        </w:placeholder>
      </w:sdtPr>
      <w:sdtContent>
        <w:sdt>
          <w:sdtPr>
            <w:rPr>
              <w:b/>
            </w:rPr>
            <w:id w:val="-1290668424"/>
            <w:placeholder>
              <w:docPart w:val="5147947425034FDD8896AB78B6A8BC1C"/>
            </w:placeholder>
            <w:showingPlcHdr/>
          </w:sdtPr>
          <w:sdtContent>
            <w:permStart w:id="730686017" w:edGrp="everyone" w:displacedByCustomXml="prev"/>
            <w:p w14:paraId="71014F2D" w14:textId="77777777" w:rsidR="0050230D" w:rsidRPr="006C2582" w:rsidRDefault="0050230D" w:rsidP="0050230D">
              <w:pPr>
                <w:pStyle w:val="Estilo1"/>
                <w:rPr>
                  <w:b/>
                </w:rPr>
              </w:pPr>
              <w:r w:rsidRPr="00E07DE5">
                <w:t>Haga clic o pulse aquí para escribir texto.</w:t>
              </w:r>
            </w:p>
            <w:permEnd w:id="730686017" w:displacedByCustomXml="next"/>
          </w:sdtContent>
        </w:sdt>
      </w:sdtContent>
    </w:sdt>
    <w:p w14:paraId="5A4769E8" w14:textId="77777777" w:rsidR="0050230D" w:rsidRDefault="0050230D" w:rsidP="0050230D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00B6CD2A" w14:textId="77777777" w:rsidR="0050230D" w:rsidRPr="006C2582" w:rsidRDefault="0050230D" w:rsidP="0050230D">
      <w:pPr>
        <w:rPr>
          <w:color w:val="auto"/>
          <w:sz w:val="24"/>
          <w:szCs w:val="24"/>
          <w:lang w:val="es-PE"/>
        </w:rPr>
      </w:pPr>
    </w:p>
    <w:p w14:paraId="7FE97C9A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color w:val="auto"/>
          <w:sz w:val="24"/>
          <w:szCs w:val="24"/>
          <w:lang w:eastAsia="es-CO"/>
        </w:rPr>
        <w:t>Fecha de recepción</w:t>
      </w:r>
      <w:r w:rsidRPr="006C2582">
        <w:rPr>
          <w:color w:val="auto"/>
          <w:sz w:val="24"/>
          <w:szCs w:val="24"/>
          <w:lang w:eastAsia="es-CO"/>
        </w:rPr>
        <w:t xml:space="preserve">: </w:t>
      </w:r>
      <w:r w:rsidRPr="006C2582">
        <w:rPr>
          <w:color w:val="auto"/>
          <w:sz w:val="24"/>
          <w:szCs w:val="24"/>
          <w:lang w:val="es-ES"/>
        </w:rPr>
        <w:t xml:space="preserve">   00/00     </w:t>
      </w:r>
      <w:r w:rsidRPr="006C2582">
        <w:rPr>
          <w:b/>
          <w:color w:val="auto"/>
          <w:sz w:val="24"/>
          <w:szCs w:val="24"/>
          <w:lang w:eastAsia="es-CO"/>
        </w:rPr>
        <w:t>Fecha de evaluación:</w:t>
      </w:r>
      <w:r w:rsidRPr="006C2582">
        <w:rPr>
          <w:color w:val="auto"/>
          <w:sz w:val="24"/>
          <w:szCs w:val="24"/>
          <w:lang w:eastAsia="es-CO"/>
        </w:rPr>
        <w:t xml:space="preserve">    00/00    </w:t>
      </w:r>
      <w:r w:rsidRPr="006C2582">
        <w:rPr>
          <w:b/>
          <w:color w:val="auto"/>
          <w:sz w:val="24"/>
          <w:szCs w:val="24"/>
          <w:lang w:eastAsia="es-CO"/>
        </w:rPr>
        <w:t>Fecha de aprobación:</w:t>
      </w:r>
      <w:r w:rsidRPr="006C2582">
        <w:rPr>
          <w:color w:val="auto"/>
          <w:sz w:val="24"/>
          <w:szCs w:val="24"/>
          <w:lang w:eastAsia="es-CO"/>
        </w:rPr>
        <w:t xml:space="preserve">  00/00</w:t>
      </w:r>
    </w:p>
    <w:p w14:paraId="3B5E1090" w14:textId="77777777" w:rsidR="002B2871" w:rsidRPr="006C2582" w:rsidRDefault="002B2871" w:rsidP="002B2871">
      <w:pPr>
        <w:rPr>
          <w:color w:val="auto"/>
          <w:sz w:val="24"/>
          <w:szCs w:val="24"/>
        </w:rPr>
      </w:pPr>
    </w:p>
    <w:p w14:paraId="22AE49FE" w14:textId="77777777" w:rsidR="002B2871" w:rsidRPr="006C2582" w:rsidRDefault="002B2871" w:rsidP="002B2871">
      <w:pPr>
        <w:rPr>
          <w:color w:val="auto"/>
          <w:sz w:val="24"/>
          <w:szCs w:val="24"/>
        </w:rPr>
      </w:pPr>
    </w:p>
    <w:p w14:paraId="13595B69" w14:textId="77777777" w:rsidR="002B2871" w:rsidRPr="006C2582" w:rsidRDefault="002B2871" w:rsidP="002B2871">
      <w:pPr>
        <w:numPr>
          <w:ilvl w:val="0"/>
          <w:numId w:val="1"/>
        </w:numPr>
        <w:spacing w:after="120"/>
        <w:ind w:left="284" w:hanging="284"/>
        <w:rPr>
          <w:b/>
          <w:sz w:val="24"/>
          <w:szCs w:val="24"/>
          <w:lang w:eastAsia="es-CO"/>
        </w:rPr>
      </w:pPr>
      <w:r w:rsidRPr="006C2582">
        <w:rPr>
          <w:b/>
          <w:sz w:val="24"/>
          <w:szCs w:val="24"/>
          <w:lang w:eastAsia="es-CO"/>
        </w:rPr>
        <w:t>ASPECTOS FORMALES</w:t>
      </w:r>
    </w:p>
    <w:p w14:paraId="66147F38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1.1. Respecto del título del </w:t>
      </w:r>
      <w:r w:rsidR="00433D82" w:rsidRPr="006C2582">
        <w:rPr>
          <w:b/>
          <w:bCs/>
          <w:color w:val="auto"/>
          <w:sz w:val="24"/>
          <w:szCs w:val="24"/>
          <w:lang w:eastAsia="es-CO"/>
        </w:rPr>
        <w:t>artículo</w:t>
      </w:r>
      <w:r w:rsidRPr="006C2582">
        <w:rPr>
          <w:b/>
          <w:bCs/>
          <w:color w:val="auto"/>
          <w:sz w:val="24"/>
          <w:szCs w:val="24"/>
          <w:lang w:eastAsia="es-CO"/>
        </w:rPr>
        <w:t>, ¿es adecuado para el tema de investigación?</w:t>
      </w:r>
    </w:p>
    <w:p w14:paraId="3B616A66" w14:textId="77777777" w:rsidR="00481D0E" w:rsidRPr="006C2582" w:rsidRDefault="00481D0E" w:rsidP="002B2871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864293667"/>
        <w:lock w:val="sdtLocked"/>
        <w:placeholder>
          <w:docPart w:val="6AF15D8336444E7D994F67779708B08E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738277930" w:edGrp="everyone" w:displacedByCustomXml="prev"/>
        <w:p w14:paraId="233BA9D7" w14:textId="77777777" w:rsidR="002B2871" w:rsidRPr="006C2582" w:rsidRDefault="00A93B70" w:rsidP="001053B2">
          <w:pPr>
            <w:pStyle w:val="Estilo1"/>
            <w:rPr>
              <w:b/>
            </w:rPr>
          </w:pPr>
          <w:r w:rsidRPr="00E07DE5">
            <w:t>Elija un elemento.</w:t>
          </w:r>
        </w:p>
        <w:permEnd w:id="738277930" w:displacedByCustomXml="next"/>
      </w:sdtContent>
    </w:sdt>
    <w:p w14:paraId="42EF6E54" w14:textId="77777777" w:rsidR="00A93B70" w:rsidRPr="006C2582" w:rsidRDefault="00A93B70" w:rsidP="002B2871">
      <w:pPr>
        <w:rPr>
          <w:b/>
          <w:bCs/>
          <w:color w:val="auto"/>
          <w:sz w:val="24"/>
          <w:szCs w:val="24"/>
          <w:lang w:eastAsia="es-CO"/>
        </w:rPr>
      </w:pPr>
    </w:p>
    <w:p w14:paraId="76686275" w14:textId="77777777" w:rsidR="002B2871" w:rsidRPr="006C2582" w:rsidRDefault="002B2871" w:rsidP="002B2871">
      <w:pPr>
        <w:spacing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Si no lo es, sugiera uno mejor (o más de uno):</w:t>
      </w:r>
    </w:p>
    <w:sdt>
      <w:sdtPr>
        <w:rPr>
          <w:b/>
        </w:rPr>
        <w:id w:val="-584074864"/>
        <w:placeholder>
          <w:docPart w:val="F2ED9667C18E418D95C82CE1E76F273A"/>
        </w:placeholder>
      </w:sdtPr>
      <w:sdtContent>
        <w:sdt>
          <w:sdtPr>
            <w:rPr>
              <w:b/>
            </w:rPr>
            <w:id w:val="733273902"/>
            <w:placeholder>
              <w:docPart w:val="F2ED9667C18E418D95C82CE1E76F273A"/>
            </w:placeholder>
            <w:showingPlcHdr/>
          </w:sdtPr>
          <w:sdtContent>
            <w:permStart w:id="651508476" w:edGrp="everyone" w:displacedByCustomXml="prev"/>
            <w:p w14:paraId="1D960975" w14:textId="77777777" w:rsidR="00472B15" w:rsidRPr="006C2582" w:rsidRDefault="00472B15" w:rsidP="001053B2">
              <w:pPr>
                <w:pStyle w:val="Estilo1"/>
                <w:rPr>
                  <w:b/>
                </w:rPr>
              </w:pPr>
              <w:r w:rsidRPr="00E07DE5">
                <w:t>Haga clic o pulse aquí para escribir texto.</w:t>
              </w:r>
            </w:p>
            <w:permEnd w:id="651508476" w:displacedByCustomXml="next"/>
          </w:sdtContent>
        </w:sdt>
      </w:sdtContent>
    </w:sdt>
    <w:p w14:paraId="1FF59729" w14:textId="77777777" w:rsidR="00472B15" w:rsidRDefault="00472B15" w:rsidP="00472B15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2BB4C894" w14:textId="77777777" w:rsidR="002B2871" w:rsidRPr="006C2582" w:rsidRDefault="002B2871" w:rsidP="002B2871">
      <w:pPr>
        <w:rPr>
          <w:color w:val="auto"/>
          <w:sz w:val="24"/>
          <w:szCs w:val="24"/>
          <w:lang w:val="es-PE"/>
        </w:rPr>
      </w:pPr>
    </w:p>
    <w:p w14:paraId="517F9095" w14:textId="77777777" w:rsidR="002B2871" w:rsidRPr="006C2582" w:rsidRDefault="002B2871" w:rsidP="002B2871">
      <w:pPr>
        <w:rPr>
          <w:b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1.2. Respecto del resumen del </w:t>
      </w:r>
      <w:r w:rsidR="00433D82" w:rsidRPr="006C2582">
        <w:rPr>
          <w:b/>
          <w:bCs/>
          <w:color w:val="auto"/>
          <w:sz w:val="24"/>
          <w:szCs w:val="24"/>
          <w:lang w:eastAsia="es-CO"/>
        </w:rPr>
        <w:t>artículo</w:t>
      </w:r>
      <w:r w:rsidRPr="006C2582">
        <w:rPr>
          <w:b/>
          <w:bCs/>
          <w:color w:val="auto"/>
          <w:sz w:val="24"/>
          <w:szCs w:val="24"/>
          <w:lang w:eastAsia="es-CO"/>
        </w:rPr>
        <w:t>, ¿es claro?</w:t>
      </w:r>
    </w:p>
    <w:p w14:paraId="25DA9486" w14:textId="77777777" w:rsidR="002B2871" w:rsidRPr="006C2582" w:rsidRDefault="002B2871" w:rsidP="002B2871">
      <w:pPr>
        <w:spacing w:before="40"/>
        <w:rPr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>(</w:t>
      </w:r>
      <w:r w:rsidR="00312A61" w:rsidRPr="006C2582">
        <w:rPr>
          <w:color w:val="auto"/>
          <w:sz w:val="24"/>
          <w:szCs w:val="24"/>
          <w:lang w:eastAsia="es-CO"/>
        </w:rPr>
        <w:t>I</w:t>
      </w:r>
      <w:r w:rsidRPr="006C2582">
        <w:rPr>
          <w:color w:val="auto"/>
          <w:sz w:val="24"/>
          <w:szCs w:val="24"/>
          <w:lang w:eastAsia="es-CO"/>
        </w:rPr>
        <w:t xml:space="preserve">ndica </w:t>
      </w:r>
      <w:r w:rsidR="0005660A" w:rsidRPr="006C2582">
        <w:rPr>
          <w:color w:val="auto"/>
          <w:sz w:val="24"/>
          <w:szCs w:val="24"/>
          <w:lang w:eastAsia="es-CO"/>
        </w:rPr>
        <w:t xml:space="preserve">claramente </w:t>
      </w:r>
      <w:r w:rsidRPr="006C2582">
        <w:rPr>
          <w:color w:val="auto"/>
          <w:sz w:val="24"/>
          <w:szCs w:val="24"/>
          <w:lang w:eastAsia="es-CO"/>
        </w:rPr>
        <w:t>su objetivo, metodología y resultados</w:t>
      </w:r>
      <w:r w:rsidR="00A2145D" w:rsidRPr="006C2582">
        <w:rPr>
          <w:color w:val="auto"/>
          <w:sz w:val="24"/>
          <w:szCs w:val="24"/>
          <w:lang w:eastAsia="es-CO"/>
        </w:rPr>
        <w:t>.</w:t>
      </w:r>
    </w:p>
    <w:p w14:paraId="4D809DD7" w14:textId="77777777" w:rsidR="000E106E" w:rsidRPr="006C2582" w:rsidRDefault="000E106E" w:rsidP="009B6F8C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682323027"/>
        <w:lock w:val="sdtLocked"/>
        <w:placeholder>
          <w:docPart w:val="2CF0A5B22D2B4BE8835ABF7BB1956343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650537277" w:edGrp="everyone" w:displacedByCustomXml="prev"/>
        <w:p w14:paraId="5A340DAE" w14:textId="77777777" w:rsidR="000E106E" w:rsidRPr="006C2582" w:rsidRDefault="000E106E" w:rsidP="001053B2">
          <w:pPr>
            <w:pStyle w:val="Estilo1"/>
            <w:rPr>
              <w:b/>
            </w:rPr>
          </w:pPr>
          <w:r w:rsidRPr="00E07DE5">
            <w:t>Elija un elemento.</w:t>
          </w:r>
        </w:p>
        <w:permEnd w:id="1650537277" w:displacedByCustomXml="next"/>
      </w:sdtContent>
    </w:sdt>
    <w:p w14:paraId="19FDBE7B" w14:textId="77777777" w:rsidR="000E106E" w:rsidRPr="006C2582" w:rsidRDefault="000E106E" w:rsidP="009B6F8C">
      <w:pPr>
        <w:rPr>
          <w:b/>
          <w:bCs/>
          <w:color w:val="auto"/>
          <w:sz w:val="24"/>
          <w:szCs w:val="24"/>
          <w:lang w:eastAsia="es-CO"/>
        </w:rPr>
      </w:pPr>
    </w:p>
    <w:p w14:paraId="3681283C" w14:textId="77777777" w:rsidR="002B2871" w:rsidRPr="006C2582" w:rsidRDefault="002B2871" w:rsidP="002B2871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554746533"/>
        <w:placeholder>
          <w:docPart w:val="5F3DBF11F0734F478167AF708572CA93"/>
        </w:placeholder>
      </w:sdtPr>
      <w:sdtContent>
        <w:sdt>
          <w:sdtPr>
            <w:rPr>
              <w:b/>
            </w:rPr>
            <w:id w:val="-1504666560"/>
            <w:placeholder>
              <w:docPart w:val="5F3DBF11F0734F478167AF708572CA93"/>
            </w:placeholder>
            <w:showingPlcHdr/>
          </w:sdtPr>
          <w:sdtContent>
            <w:permStart w:id="1940217831" w:edGrp="everyone" w:displacedByCustomXml="prev"/>
            <w:p w14:paraId="13F15E71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E07DE5">
                <w:t>Haga clic o pulse aquí para escribir texto.</w:t>
              </w:r>
            </w:p>
            <w:permEnd w:id="1940217831" w:displacedByCustomXml="next"/>
          </w:sdtContent>
        </w:sdt>
      </w:sdtContent>
    </w:sdt>
    <w:p w14:paraId="2DC0C3F5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572A5C9A" w14:textId="77777777" w:rsidR="001053B2" w:rsidRPr="006C2582" w:rsidRDefault="001053B2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0F2F6E8B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29B081DF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1.3. Respecto de la estructura del manuscrito, ¿es adecuada?</w:t>
      </w:r>
      <w:r w:rsidR="006F6764" w:rsidRPr="006C2582">
        <w:rPr>
          <w:b/>
          <w:bCs/>
          <w:color w:val="auto"/>
          <w:sz w:val="24"/>
          <w:szCs w:val="24"/>
          <w:lang w:eastAsia="es-CO"/>
        </w:rPr>
        <w:t>,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 ¿su presentación es clara?</w:t>
      </w:r>
    </w:p>
    <w:p w14:paraId="73730467" w14:textId="77777777" w:rsidR="002B2871" w:rsidRPr="006C2582" w:rsidRDefault="002B2871" w:rsidP="002B2871">
      <w:pPr>
        <w:spacing w:before="40"/>
        <w:rPr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 xml:space="preserve">(La introducción </w:t>
      </w:r>
      <w:r w:rsidR="0005660A" w:rsidRPr="006C2582">
        <w:rPr>
          <w:color w:val="auto"/>
          <w:sz w:val="24"/>
          <w:szCs w:val="24"/>
          <w:lang w:eastAsia="es-CO"/>
        </w:rPr>
        <w:t>presenta de manera idónea</w:t>
      </w:r>
      <w:r w:rsidRPr="006C2582">
        <w:rPr>
          <w:color w:val="auto"/>
          <w:sz w:val="24"/>
          <w:szCs w:val="24"/>
          <w:lang w:eastAsia="es-CO"/>
        </w:rPr>
        <w:t xml:space="preserve"> la producción científica existente y registra el objetivo</w:t>
      </w:r>
      <w:r w:rsidR="0005660A" w:rsidRPr="006C2582">
        <w:rPr>
          <w:color w:val="auto"/>
          <w:sz w:val="24"/>
          <w:szCs w:val="24"/>
          <w:lang w:eastAsia="es-CO"/>
        </w:rPr>
        <w:t xml:space="preserve"> del artículo</w:t>
      </w:r>
      <w:r w:rsidRPr="006C2582">
        <w:rPr>
          <w:color w:val="auto"/>
          <w:sz w:val="24"/>
          <w:szCs w:val="24"/>
          <w:lang w:eastAsia="es-CO"/>
        </w:rPr>
        <w:t xml:space="preserve">. En la metodología, el autor </w:t>
      </w:r>
      <w:r w:rsidR="0005660A" w:rsidRPr="006C2582">
        <w:rPr>
          <w:color w:val="auto"/>
          <w:sz w:val="24"/>
          <w:szCs w:val="24"/>
          <w:lang w:eastAsia="es-CO"/>
        </w:rPr>
        <w:t>detalla con claridad los procedimientos que ha seguido</w:t>
      </w:r>
      <w:r w:rsidR="00981467" w:rsidRPr="006C2582">
        <w:rPr>
          <w:color w:val="auto"/>
          <w:sz w:val="24"/>
          <w:szCs w:val="24"/>
          <w:lang w:eastAsia="es-CO"/>
        </w:rPr>
        <w:t xml:space="preserve"> y estos tienen relación directa con</w:t>
      </w:r>
      <w:r w:rsidR="0076455A" w:rsidRPr="006C2582">
        <w:rPr>
          <w:color w:val="auto"/>
          <w:sz w:val="24"/>
          <w:szCs w:val="24"/>
          <w:lang w:eastAsia="es-CO"/>
        </w:rPr>
        <w:t xml:space="preserve"> </w:t>
      </w:r>
      <w:r w:rsidR="00981467" w:rsidRPr="006C2582">
        <w:rPr>
          <w:color w:val="auto"/>
          <w:sz w:val="24"/>
          <w:szCs w:val="24"/>
          <w:lang w:eastAsia="es-CO"/>
        </w:rPr>
        <w:t xml:space="preserve">los objetivos o el argumento formulado. </w:t>
      </w:r>
      <w:r w:rsidRPr="006C2582">
        <w:rPr>
          <w:color w:val="auto"/>
          <w:sz w:val="24"/>
          <w:szCs w:val="24"/>
          <w:lang w:eastAsia="es-CO"/>
        </w:rPr>
        <w:t xml:space="preserve">El análisis o los resultados se analizan apropiadamente y se relacionan con los objetivos. En la discusión, el autor dialoga con </w:t>
      </w:r>
      <w:r w:rsidR="00981467" w:rsidRPr="006C2582">
        <w:rPr>
          <w:color w:val="auto"/>
          <w:sz w:val="24"/>
          <w:szCs w:val="24"/>
          <w:lang w:eastAsia="es-CO"/>
        </w:rPr>
        <w:t>antecedentes</w:t>
      </w:r>
      <w:r w:rsidRPr="006C2582">
        <w:rPr>
          <w:color w:val="auto"/>
          <w:sz w:val="24"/>
          <w:szCs w:val="24"/>
          <w:lang w:eastAsia="es-CO"/>
        </w:rPr>
        <w:t xml:space="preserve"> </w:t>
      </w:r>
      <w:r w:rsidR="00981467" w:rsidRPr="006C2582">
        <w:rPr>
          <w:color w:val="auto"/>
          <w:sz w:val="24"/>
          <w:szCs w:val="24"/>
          <w:lang w:eastAsia="es-CO"/>
        </w:rPr>
        <w:t xml:space="preserve">que </w:t>
      </w:r>
      <w:r w:rsidRPr="006C2582">
        <w:rPr>
          <w:color w:val="auto"/>
          <w:sz w:val="24"/>
          <w:szCs w:val="24"/>
          <w:lang w:eastAsia="es-CO"/>
        </w:rPr>
        <w:t xml:space="preserve">se distinguen de su propia voz. Las conclusiones son relevantes </w:t>
      </w:r>
      <w:r w:rsidR="00981467" w:rsidRPr="006C2582">
        <w:rPr>
          <w:color w:val="auto"/>
          <w:sz w:val="24"/>
          <w:szCs w:val="24"/>
          <w:lang w:eastAsia="es-CO"/>
        </w:rPr>
        <w:t xml:space="preserve">para la discusión del tema estudiado </w:t>
      </w:r>
      <w:r w:rsidRPr="006C2582">
        <w:rPr>
          <w:color w:val="auto"/>
          <w:sz w:val="24"/>
          <w:szCs w:val="24"/>
          <w:lang w:eastAsia="es-CO"/>
        </w:rPr>
        <w:t xml:space="preserve">y se relacionan </w:t>
      </w:r>
      <w:r w:rsidR="00981467" w:rsidRPr="006C2582">
        <w:rPr>
          <w:color w:val="auto"/>
          <w:sz w:val="24"/>
          <w:szCs w:val="24"/>
          <w:lang w:eastAsia="es-CO"/>
        </w:rPr>
        <w:t xml:space="preserve">directamente </w:t>
      </w:r>
      <w:r w:rsidRPr="006C2582">
        <w:rPr>
          <w:color w:val="auto"/>
          <w:sz w:val="24"/>
          <w:szCs w:val="24"/>
          <w:lang w:eastAsia="es-CO"/>
        </w:rPr>
        <w:t>con los objetivos</w:t>
      </w:r>
      <w:r w:rsidR="00981467" w:rsidRPr="006C2582">
        <w:rPr>
          <w:color w:val="auto"/>
          <w:sz w:val="24"/>
          <w:szCs w:val="24"/>
          <w:lang w:eastAsia="es-CO"/>
        </w:rPr>
        <w:t xml:space="preserve"> y los resultados</w:t>
      </w:r>
      <w:r w:rsidRPr="006C2582">
        <w:rPr>
          <w:color w:val="auto"/>
          <w:sz w:val="24"/>
          <w:szCs w:val="24"/>
          <w:lang w:eastAsia="es-CO"/>
        </w:rPr>
        <w:t xml:space="preserve">. El artículo </w:t>
      </w:r>
      <w:r w:rsidR="00433D82" w:rsidRPr="006C2582">
        <w:rPr>
          <w:color w:val="auto"/>
          <w:sz w:val="24"/>
          <w:szCs w:val="24"/>
          <w:lang w:eastAsia="es-CO"/>
        </w:rPr>
        <w:t>tiene una extensión entre</w:t>
      </w:r>
      <w:r w:rsidR="00A300E0" w:rsidRPr="006C2582">
        <w:rPr>
          <w:color w:val="auto"/>
          <w:sz w:val="24"/>
          <w:szCs w:val="24"/>
          <w:lang w:eastAsia="es-CO"/>
        </w:rPr>
        <w:t xml:space="preserve"> </w:t>
      </w:r>
      <w:r w:rsidR="00A300E0" w:rsidRPr="006C2582">
        <w:rPr>
          <w:color w:val="auto"/>
          <w:sz w:val="24"/>
          <w:szCs w:val="24"/>
        </w:rPr>
        <w:t>8 mil y 12 mil palabras</w:t>
      </w:r>
      <w:r w:rsidRPr="006C2582">
        <w:rPr>
          <w:color w:val="auto"/>
          <w:sz w:val="24"/>
          <w:szCs w:val="24"/>
          <w:lang w:eastAsia="es-CO"/>
        </w:rPr>
        <w:t>. Tiene secciones claras</w:t>
      </w:r>
      <w:r w:rsidR="00981467" w:rsidRPr="006C2582">
        <w:rPr>
          <w:color w:val="auto"/>
          <w:sz w:val="24"/>
          <w:szCs w:val="24"/>
          <w:lang w:eastAsia="es-CO"/>
        </w:rPr>
        <w:t>.</w:t>
      </w:r>
      <w:r w:rsidR="003667A7" w:rsidRPr="006C2582">
        <w:rPr>
          <w:color w:val="auto"/>
          <w:sz w:val="24"/>
          <w:szCs w:val="24"/>
          <w:lang w:eastAsia="es-CO"/>
        </w:rPr>
        <w:t>)</w:t>
      </w:r>
      <w:r w:rsidR="00981467" w:rsidRPr="006C2582">
        <w:rPr>
          <w:color w:val="auto"/>
          <w:sz w:val="24"/>
          <w:szCs w:val="24"/>
          <w:lang w:eastAsia="es-CO"/>
        </w:rPr>
        <w:t xml:space="preserve"> </w:t>
      </w:r>
    </w:p>
    <w:p w14:paraId="1E7CCCB2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760111334"/>
        <w:placeholder>
          <w:docPart w:val="6235DB779B5F497CACF1C74811327B7F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167201993" w:edGrp="everyone" w:displacedByCustomXml="prev"/>
        <w:p w14:paraId="34C58415" w14:textId="77777777" w:rsidR="0071255A" w:rsidRPr="006C2582" w:rsidRDefault="0071255A" w:rsidP="001053B2">
          <w:pPr>
            <w:pStyle w:val="Estilo1"/>
            <w:rPr>
              <w:b/>
            </w:rPr>
          </w:pPr>
          <w:r w:rsidRPr="00E07DE5">
            <w:t>Elija un elemento.</w:t>
          </w:r>
        </w:p>
        <w:permEnd w:id="1167201993" w:displacedByCustomXml="next"/>
      </w:sdtContent>
    </w:sdt>
    <w:p w14:paraId="1868F50B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0D8D718E" w14:textId="77777777" w:rsidR="002B2871" w:rsidRPr="006C2582" w:rsidRDefault="002B2871" w:rsidP="001053B2">
      <w:pPr>
        <w:spacing w:after="160" w:line="259" w:lineRule="auto"/>
        <w:jc w:val="left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lastRenderedPageBreak/>
        <w:t>Observaciones:</w:t>
      </w:r>
    </w:p>
    <w:sdt>
      <w:sdtPr>
        <w:rPr>
          <w:b/>
        </w:rPr>
        <w:id w:val="447752208"/>
        <w:placeholder>
          <w:docPart w:val="40B1F3FFFFF245E2B9EDCE34F1103982"/>
        </w:placeholder>
      </w:sdtPr>
      <w:sdtContent>
        <w:sdt>
          <w:sdtPr>
            <w:rPr>
              <w:b/>
            </w:rPr>
            <w:id w:val="1168366241"/>
            <w:placeholder>
              <w:docPart w:val="40B1F3FFFFF245E2B9EDCE34F1103982"/>
            </w:placeholder>
            <w:showingPlcHdr/>
          </w:sdtPr>
          <w:sdtContent>
            <w:permStart w:id="190601205" w:edGrp="everyone" w:displacedByCustomXml="prev"/>
            <w:p w14:paraId="0649FDCD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  <w:permEnd w:id="190601205" w:displacedByCustomXml="next"/>
          </w:sdtContent>
        </w:sdt>
      </w:sdtContent>
    </w:sdt>
    <w:p w14:paraId="5F9A5133" w14:textId="77777777" w:rsidR="00F97A60" w:rsidRPr="006C2582" w:rsidRDefault="00F97A60" w:rsidP="005B1956">
      <w:pPr>
        <w:spacing w:after="120"/>
        <w:jc w:val="right"/>
        <w:rPr>
          <w:b/>
          <w:color w:val="auto"/>
          <w:sz w:val="24"/>
          <w:szCs w:val="24"/>
          <w:lang w:eastAsia="es-CO"/>
        </w:rPr>
      </w:pPr>
    </w:p>
    <w:p w14:paraId="3E2A066A" w14:textId="77777777" w:rsidR="00F97A60" w:rsidRDefault="00F97A60" w:rsidP="00F97A60">
      <w:pPr>
        <w:rPr>
          <w:color w:val="auto"/>
          <w:sz w:val="24"/>
          <w:szCs w:val="24"/>
          <w:lang w:val="es-PE"/>
        </w:rPr>
      </w:pPr>
    </w:p>
    <w:p w14:paraId="6D44F822" w14:textId="77777777" w:rsidR="001053B2" w:rsidRPr="006C2582" w:rsidRDefault="001053B2" w:rsidP="00F97A60">
      <w:pPr>
        <w:rPr>
          <w:color w:val="auto"/>
          <w:sz w:val="24"/>
          <w:szCs w:val="24"/>
          <w:lang w:val="es-PE"/>
        </w:rPr>
      </w:pPr>
    </w:p>
    <w:p w14:paraId="09F01236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1.4. Respecto de la bibliografía, ¿es representativa, relevante, suficiente y actual?</w:t>
      </w:r>
    </w:p>
    <w:p w14:paraId="59F75DC9" w14:textId="77777777" w:rsidR="002B2871" w:rsidRPr="006C2582" w:rsidRDefault="002B2871" w:rsidP="002B2871">
      <w:pPr>
        <w:spacing w:before="40"/>
        <w:rPr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 xml:space="preserve">(Cuenta con fuentes académicas, como libros o </w:t>
      </w:r>
      <w:r w:rsidR="00981467" w:rsidRPr="006C2582">
        <w:rPr>
          <w:color w:val="auto"/>
          <w:sz w:val="24"/>
          <w:szCs w:val="24"/>
          <w:lang w:eastAsia="es-CO"/>
        </w:rPr>
        <w:t xml:space="preserve">artículos publicados en </w:t>
      </w:r>
      <w:r w:rsidRPr="006C2582">
        <w:rPr>
          <w:color w:val="auto"/>
          <w:sz w:val="24"/>
          <w:szCs w:val="24"/>
          <w:lang w:eastAsia="es-CO"/>
        </w:rPr>
        <w:t>revistas</w:t>
      </w:r>
      <w:r w:rsidR="00981467" w:rsidRPr="006C2582">
        <w:rPr>
          <w:color w:val="auto"/>
          <w:sz w:val="24"/>
          <w:szCs w:val="24"/>
          <w:lang w:eastAsia="es-CO"/>
        </w:rPr>
        <w:t xml:space="preserve"> y capítulos de libros</w:t>
      </w:r>
      <w:r w:rsidR="00A2145D" w:rsidRPr="006C2582">
        <w:rPr>
          <w:color w:val="auto"/>
          <w:sz w:val="24"/>
          <w:szCs w:val="24"/>
          <w:lang w:eastAsia="es-CO"/>
        </w:rPr>
        <w:t>,</w:t>
      </w:r>
      <w:r w:rsidR="00981467" w:rsidRPr="006C2582">
        <w:rPr>
          <w:color w:val="auto"/>
          <w:sz w:val="24"/>
          <w:szCs w:val="24"/>
          <w:lang w:eastAsia="es-CO"/>
        </w:rPr>
        <w:t xml:space="preserve"> </w:t>
      </w:r>
      <w:r w:rsidR="003667A7" w:rsidRPr="006C2582">
        <w:rPr>
          <w:color w:val="auto"/>
          <w:sz w:val="24"/>
          <w:szCs w:val="24"/>
          <w:lang w:eastAsia="es-CO"/>
        </w:rPr>
        <w:t>que se ajustan</w:t>
      </w:r>
      <w:r w:rsidR="00981467" w:rsidRPr="006C2582">
        <w:rPr>
          <w:color w:val="auto"/>
          <w:sz w:val="24"/>
          <w:szCs w:val="24"/>
          <w:lang w:eastAsia="es-CO"/>
        </w:rPr>
        <w:t xml:space="preserve"> </w:t>
      </w:r>
      <w:r w:rsidR="003667A7" w:rsidRPr="006C2582">
        <w:rPr>
          <w:color w:val="auto"/>
          <w:sz w:val="24"/>
          <w:szCs w:val="24"/>
          <w:lang w:eastAsia="es-CO"/>
        </w:rPr>
        <w:t xml:space="preserve">al </w:t>
      </w:r>
      <w:r w:rsidR="00981467" w:rsidRPr="006C2582">
        <w:rPr>
          <w:color w:val="auto"/>
          <w:sz w:val="24"/>
          <w:szCs w:val="24"/>
          <w:lang w:eastAsia="es-CO"/>
        </w:rPr>
        <w:t xml:space="preserve">tema estudiado. </w:t>
      </w:r>
      <w:r w:rsidRPr="006C2582">
        <w:rPr>
          <w:color w:val="auto"/>
          <w:sz w:val="24"/>
          <w:szCs w:val="24"/>
          <w:lang w:eastAsia="es-CO"/>
        </w:rPr>
        <w:t xml:space="preserve">Las referencias son importantes, contemporáneas, </w:t>
      </w:r>
      <w:r w:rsidR="00981467" w:rsidRPr="006C2582">
        <w:rPr>
          <w:color w:val="auto"/>
          <w:sz w:val="24"/>
          <w:szCs w:val="24"/>
          <w:lang w:eastAsia="es-CO"/>
        </w:rPr>
        <w:t>y están correctamente parafraseadas o resumidas</w:t>
      </w:r>
      <w:r w:rsidRPr="006C2582">
        <w:rPr>
          <w:color w:val="auto"/>
          <w:sz w:val="24"/>
          <w:szCs w:val="24"/>
          <w:lang w:eastAsia="es-CO"/>
        </w:rPr>
        <w:t xml:space="preserve"> El autor </w:t>
      </w:r>
      <w:r w:rsidR="00FC1E4B" w:rsidRPr="006C2582">
        <w:rPr>
          <w:color w:val="auto"/>
          <w:sz w:val="24"/>
          <w:szCs w:val="24"/>
          <w:lang w:eastAsia="es-CO"/>
        </w:rPr>
        <w:t xml:space="preserve">o autora </w:t>
      </w:r>
      <w:r w:rsidRPr="006C2582">
        <w:rPr>
          <w:color w:val="auto"/>
          <w:sz w:val="24"/>
          <w:szCs w:val="24"/>
          <w:lang w:eastAsia="es-CO"/>
        </w:rPr>
        <w:t>muestra que ha realizado una búsqueda exhaustiva de fuentes</w:t>
      </w:r>
      <w:r w:rsidR="00FC1E4B" w:rsidRPr="006C2582">
        <w:rPr>
          <w:color w:val="auto"/>
          <w:sz w:val="24"/>
          <w:szCs w:val="24"/>
          <w:lang w:eastAsia="es-CO"/>
        </w:rPr>
        <w:t xml:space="preserve"> y cita alguna publicación </w:t>
      </w:r>
      <w:r w:rsidR="00A2145D" w:rsidRPr="006C2582">
        <w:rPr>
          <w:color w:val="auto"/>
          <w:sz w:val="24"/>
          <w:szCs w:val="24"/>
          <w:lang w:eastAsia="es-CO"/>
        </w:rPr>
        <w:t xml:space="preserve">de revistas indexadas </w:t>
      </w:r>
      <w:r w:rsidR="00FC1E4B" w:rsidRPr="006C2582">
        <w:rPr>
          <w:color w:val="auto"/>
          <w:sz w:val="24"/>
          <w:szCs w:val="24"/>
          <w:lang w:eastAsia="es-CO"/>
        </w:rPr>
        <w:t>relevante para su tema.</w:t>
      </w:r>
      <w:r w:rsidRPr="006C2582">
        <w:rPr>
          <w:color w:val="auto"/>
          <w:sz w:val="24"/>
          <w:szCs w:val="24"/>
          <w:lang w:eastAsia="es-CO"/>
        </w:rPr>
        <w:t>)</w:t>
      </w:r>
    </w:p>
    <w:p w14:paraId="01D5BC65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1285388193"/>
        <w:placeholder>
          <w:docPart w:val="1BFC93D8281C4832A1D5753ABFC425A6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990004355" w:edGrp="everyone" w:displacedByCustomXml="prev"/>
        <w:p w14:paraId="7FA91008" w14:textId="77777777" w:rsidR="0071255A" w:rsidRPr="006C2582" w:rsidRDefault="0071255A" w:rsidP="001053B2">
          <w:pPr>
            <w:pStyle w:val="Estilo1"/>
            <w:rPr>
              <w:b/>
            </w:rPr>
          </w:pPr>
          <w:r w:rsidRPr="001053B2">
            <w:t>Elija un elemento.</w:t>
          </w:r>
        </w:p>
        <w:permEnd w:id="1990004355" w:displacedByCustomXml="next"/>
      </w:sdtContent>
    </w:sdt>
    <w:p w14:paraId="13D8FC98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065F1D2D" w14:textId="77777777" w:rsidR="002B2871" w:rsidRPr="006C2582" w:rsidRDefault="002B2871" w:rsidP="00190543">
      <w:pPr>
        <w:pStyle w:val="Textoformulario"/>
        <w:rPr>
          <w:color w:val="auto"/>
          <w:lang w:eastAsia="es-CO"/>
        </w:rPr>
      </w:pPr>
      <w:r w:rsidRPr="006C2582">
        <w:rPr>
          <w:b/>
          <w:bCs/>
          <w:color w:val="auto"/>
          <w:lang w:eastAsia="es-CO"/>
        </w:rPr>
        <w:t xml:space="preserve">Observaciones </w:t>
      </w:r>
      <w:r w:rsidRPr="006C2582">
        <w:rPr>
          <w:color w:val="auto"/>
          <w:lang w:eastAsia="es-CO"/>
        </w:rPr>
        <w:t xml:space="preserve">(puede sugerir fuentes </w:t>
      </w:r>
      <w:r w:rsidR="00FC1E4B" w:rsidRPr="006C2582">
        <w:rPr>
          <w:color w:val="auto"/>
          <w:lang w:eastAsia="es-CO"/>
        </w:rPr>
        <w:t>para incluir</w:t>
      </w:r>
      <w:r w:rsidRPr="006C2582">
        <w:rPr>
          <w:color w:val="auto"/>
          <w:lang w:eastAsia="es-CO"/>
        </w:rPr>
        <w:t xml:space="preserve"> en el trabajo</w:t>
      </w:r>
      <w:r w:rsidR="00FC1E4B" w:rsidRPr="006C2582">
        <w:rPr>
          <w:color w:val="auto"/>
          <w:lang w:eastAsia="es-CO"/>
        </w:rPr>
        <w:t xml:space="preserve">): </w:t>
      </w:r>
    </w:p>
    <w:sdt>
      <w:sdtPr>
        <w:rPr>
          <w:b/>
        </w:rPr>
        <w:id w:val="438651318"/>
        <w:placeholder>
          <w:docPart w:val="41B4DF0F86BA493AABE2E7D7759124B8"/>
        </w:placeholder>
      </w:sdtPr>
      <w:sdtContent>
        <w:sdt>
          <w:sdtPr>
            <w:rPr>
              <w:b/>
            </w:rPr>
            <w:id w:val="292945330"/>
            <w:placeholder>
              <w:docPart w:val="41B4DF0F86BA493AABE2E7D7759124B8"/>
            </w:placeholder>
            <w:showingPlcHdr/>
          </w:sdtPr>
          <w:sdtContent>
            <w:permStart w:id="2132440178" w:edGrp="everyone" w:displacedByCustomXml="prev"/>
            <w:p w14:paraId="09EF058B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  <w:permEnd w:id="2132440178" w:displacedByCustomXml="next"/>
          </w:sdtContent>
        </w:sdt>
      </w:sdtContent>
    </w:sdt>
    <w:p w14:paraId="31B44FD5" w14:textId="77777777" w:rsidR="00F97A60" w:rsidRPr="006C2582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6D6769E7" w14:textId="77777777" w:rsidR="00F97A60" w:rsidRDefault="00F97A60" w:rsidP="00F97A60">
      <w:pPr>
        <w:rPr>
          <w:color w:val="auto"/>
          <w:sz w:val="24"/>
          <w:szCs w:val="24"/>
          <w:lang w:val="es-PE"/>
        </w:rPr>
      </w:pPr>
    </w:p>
    <w:p w14:paraId="3356C6B8" w14:textId="77777777" w:rsidR="003402BB" w:rsidRPr="006C2582" w:rsidRDefault="003402BB" w:rsidP="00F97A60">
      <w:pPr>
        <w:rPr>
          <w:color w:val="auto"/>
          <w:sz w:val="24"/>
          <w:szCs w:val="24"/>
          <w:lang w:val="es-PE"/>
        </w:rPr>
      </w:pPr>
    </w:p>
    <w:p w14:paraId="231247CE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1.5. Respecto de las citas y referencias bibliográficas, ¿hay rigurosidad en su uso? </w:t>
      </w:r>
    </w:p>
    <w:p w14:paraId="0F595DD7" w14:textId="77777777" w:rsidR="002B2871" w:rsidRPr="006C2582" w:rsidRDefault="002B2871" w:rsidP="002B2871">
      <w:pPr>
        <w:spacing w:before="4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>(</w:t>
      </w:r>
      <w:r w:rsidR="00FC1E4B" w:rsidRPr="006C2582">
        <w:rPr>
          <w:color w:val="auto"/>
          <w:sz w:val="24"/>
          <w:szCs w:val="24"/>
          <w:lang w:eastAsia="es-CO"/>
        </w:rPr>
        <w:t>El autor o autora u</w:t>
      </w:r>
      <w:r w:rsidRPr="006C2582">
        <w:rPr>
          <w:color w:val="auto"/>
          <w:sz w:val="24"/>
          <w:szCs w:val="24"/>
          <w:lang w:eastAsia="es-CO"/>
        </w:rPr>
        <w:t xml:space="preserve">sa </w:t>
      </w:r>
      <w:r w:rsidR="00FC1E4B" w:rsidRPr="006C2582">
        <w:rPr>
          <w:color w:val="auto"/>
          <w:sz w:val="24"/>
          <w:szCs w:val="24"/>
          <w:lang w:eastAsia="es-CO"/>
        </w:rPr>
        <w:t xml:space="preserve">las normas de </w:t>
      </w:r>
      <w:r w:rsidRPr="006C2582">
        <w:rPr>
          <w:color w:val="auto"/>
          <w:sz w:val="24"/>
          <w:szCs w:val="24"/>
          <w:lang w:eastAsia="es-CO"/>
        </w:rPr>
        <w:t>APA</w:t>
      </w:r>
      <w:r w:rsidR="00A300E0" w:rsidRPr="006C2582">
        <w:rPr>
          <w:color w:val="auto"/>
          <w:sz w:val="24"/>
          <w:szCs w:val="24"/>
          <w:lang w:eastAsia="es-CO"/>
        </w:rPr>
        <w:t xml:space="preserve"> 7</w:t>
      </w:r>
      <w:r w:rsidRPr="006C2582">
        <w:rPr>
          <w:color w:val="auto"/>
          <w:sz w:val="24"/>
          <w:szCs w:val="24"/>
          <w:lang w:eastAsia="es-CO"/>
        </w:rPr>
        <w:t>, consigna todos los datos</w:t>
      </w:r>
      <w:r w:rsidR="00FC1E4B" w:rsidRPr="006C2582">
        <w:rPr>
          <w:color w:val="auto"/>
          <w:sz w:val="24"/>
          <w:szCs w:val="24"/>
          <w:lang w:eastAsia="es-CO"/>
        </w:rPr>
        <w:t xml:space="preserve"> necesarios</w:t>
      </w:r>
      <w:r w:rsidRPr="006C2582">
        <w:rPr>
          <w:color w:val="auto"/>
          <w:sz w:val="24"/>
          <w:szCs w:val="24"/>
          <w:lang w:eastAsia="es-CO"/>
        </w:rPr>
        <w:t xml:space="preserve">, verifica que todas las fuentes estén citadas, coloca comillas en </w:t>
      </w:r>
      <w:r w:rsidR="00FC1E4B" w:rsidRPr="006C2582">
        <w:rPr>
          <w:color w:val="auto"/>
          <w:sz w:val="24"/>
          <w:szCs w:val="24"/>
          <w:lang w:eastAsia="es-CO"/>
        </w:rPr>
        <w:t xml:space="preserve">las </w:t>
      </w:r>
      <w:r w:rsidRPr="006C2582">
        <w:rPr>
          <w:color w:val="auto"/>
          <w:sz w:val="24"/>
          <w:szCs w:val="24"/>
          <w:lang w:eastAsia="es-CO"/>
        </w:rPr>
        <w:t xml:space="preserve">citas textuales, </w:t>
      </w:r>
      <w:r w:rsidR="00FC1E4B" w:rsidRPr="006C2582">
        <w:rPr>
          <w:color w:val="auto"/>
          <w:sz w:val="24"/>
          <w:szCs w:val="24"/>
          <w:lang w:eastAsia="es-CO"/>
        </w:rPr>
        <w:t xml:space="preserve">y dispone las citas de más de cuarenta palabras </w:t>
      </w:r>
      <w:r w:rsidRPr="006C2582">
        <w:rPr>
          <w:color w:val="auto"/>
          <w:sz w:val="24"/>
          <w:szCs w:val="24"/>
          <w:lang w:eastAsia="es-CO"/>
        </w:rPr>
        <w:t>aparte</w:t>
      </w:r>
      <w:r w:rsidR="00FC1E4B" w:rsidRPr="006C2582">
        <w:rPr>
          <w:color w:val="auto"/>
          <w:sz w:val="24"/>
          <w:szCs w:val="24"/>
          <w:lang w:eastAsia="es-CO"/>
        </w:rPr>
        <w:t xml:space="preserve"> y con un margen mayor</w:t>
      </w:r>
      <w:r w:rsidR="003667A7" w:rsidRPr="006C2582">
        <w:rPr>
          <w:color w:val="auto"/>
          <w:sz w:val="24"/>
          <w:szCs w:val="24"/>
          <w:lang w:eastAsia="es-CO"/>
        </w:rPr>
        <w:t>.</w:t>
      </w:r>
      <w:r w:rsidRPr="006C2582">
        <w:rPr>
          <w:color w:val="auto"/>
          <w:sz w:val="24"/>
          <w:szCs w:val="24"/>
          <w:lang w:eastAsia="es-CO"/>
        </w:rPr>
        <w:t>)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 </w:t>
      </w:r>
    </w:p>
    <w:p w14:paraId="7271B6D4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1521659593"/>
        <w:placeholder>
          <w:docPart w:val="54AE02095BAA425BB1AD6A4863179CD7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878200496" w:edGrp="everyone" w:displacedByCustomXml="prev"/>
        <w:p w14:paraId="0F7FC5ED" w14:textId="77777777" w:rsidR="0071255A" w:rsidRPr="006C2582" w:rsidRDefault="0071255A" w:rsidP="001053B2">
          <w:pPr>
            <w:pStyle w:val="Estilo1"/>
            <w:rPr>
              <w:b/>
            </w:rPr>
          </w:pPr>
          <w:r w:rsidRPr="001053B2">
            <w:t>Elija un elemento.</w:t>
          </w:r>
        </w:p>
        <w:permEnd w:id="1878200496" w:displacedByCustomXml="next"/>
      </w:sdtContent>
    </w:sdt>
    <w:p w14:paraId="33D8BF95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1D3A9099" w14:textId="77777777" w:rsidR="002B2871" w:rsidRPr="006C2582" w:rsidRDefault="002B2871" w:rsidP="002B2871">
      <w:pPr>
        <w:spacing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-2126843230"/>
        <w:placeholder>
          <w:docPart w:val="D4AC6AA9E28045229FA45BED94FE950A"/>
        </w:placeholder>
      </w:sdtPr>
      <w:sdtContent>
        <w:sdt>
          <w:sdtPr>
            <w:rPr>
              <w:b/>
            </w:rPr>
            <w:id w:val="-1572956456"/>
            <w:placeholder>
              <w:docPart w:val="D4AC6AA9E28045229FA45BED94FE950A"/>
            </w:placeholder>
            <w:showingPlcHdr/>
          </w:sdtPr>
          <w:sdtContent>
            <w:permStart w:id="592971192" w:edGrp="everyone" w:displacedByCustomXml="prev"/>
            <w:p w14:paraId="6AC9EC69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  <w:permEnd w:id="592971192" w:displacedByCustomXml="next"/>
          </w:sdtContent>
        </w:sdt>
      </w:sdtContent>
    </w:sdt>
    <w:p w14:paraId="5F7F6623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357E3F6E" w14:textId="77777777" w:rsidR="003402BB" w:rsidRPr="006C2582" w:rsidRDefault="003402BB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47543C52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059AFC12" w14:textId="77777777" w:rsidR="00FC1E4B" w:rsidRPr="006C2582" w:rsidRDefault="002B2871" w:rsidP="00FC1E4B">
      <w:pPr>
        <w:spacing w:before="40" w:after="120"/>
        <w:rPr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1.6. Respecto de la redacción, </w:t>
      </w:r>
      <w:r w:rsidR="00FC1E4B" w:rsidRPr="006C2582">
        <w:rPr>
          <w:b/>
          <w:bCs/>
          <w:color w:val="auto"/>
          <w:sz w:val="24"/>
          <w:szCs w:val="24"/>
          <w:lang w:eastAsia="es-CO"/>
        </w:rPr>
        <w:t>¿</w:t>
      </w:r>
      <w:r w:rsidR="00FC1E4B" w:rsidRPr="006C2582">
        <w:rPr>
          <w:color w:val="auto"/>
          <w:sz w:val="24"/>
          <w:szCs w:val="24"/>
          <w:lang w:eastAsia="es-CO"/>
        </w:rPr>
        <w:t>el español usado en el texto es formal, claro y adecuado para el tema tratado?</w:t>
      </w:r>
    </w:p>
    <w:p w14:paraId="25C4EFB2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2001472414"/>
        <w:placeholder>
          <w:docPart w:val="62EFB20213EC464D840026B0F2BF5025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485964520" w:edGrp="everyone" w:displacedByCustomXml="prev"/>
        <w:p w14:paraId="0F2C3923" w14:textId="77777777" w:rsidR="0071255A" w:rsidRPr="006C2582" w:rsidRDefault="0071255A" w:rsidP="001053B2">
          <w:pPr>
            <w:pStyle w:val="Estilo1"/>
            <w:rPr>
              <w:b/>
            </w:rPr>
          </w:pPr>
          <w:r w:rsidRPr="001053B2">
            <w:t>Elija un elemento.</w:t>
          </w:r>
        </w:p>
        <w:permEnd w:id="485964520" w:displacedByCustomXml="next"/>
      </w:sdtContent>
    </w:sdt>
    <w:p w14:paraId="2E98B368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33275F65" w14:textId="77777777" w:rsidR="002B2871" w:rsidRPr="006C2582" w:rsidRDefault="002B2871" w:rsidP="002B2871">
      <w:pPr>
        <w:spacing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409049777"/>
        <w:placeholder>
          <w:docPart w:val="F46203AC4A9546EE887159B55515C2B5"/>
        </w:placeholder>
      </w:sdtPr>
      <w:sdtContent>
        <w:sdt>
          <w:sdtPr>
            <w:rPr>
              <w:b/>
            </w:rPr>
            <w:id w:val="-693075875"/>
            <w:placeholder>
              <w:docPart w:val="F46203AC4A9546EE887159B55515C2B5"/>
            </w:placeholder>
            <w:showingPlcHdr/>
          </w:sdtPr>
          <w:sdtContent>
            <w:permStart w:id="2095460905" w:edGrp="everyone" w:displacedByCustomXml="prev"/>
            <w:p w14:paraId="08836B87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  <w:permEnd w:id="2095460905" w:displacedByCustomXml="next"/>
          </w:sdtContent>
        </w:sdt>
      </w:sdtContent>
    </w:sdt>
    <w:p w14:paraId="34C0D89C" w14:textId="77777777" w:rsidR="00F97A60" w:rsidRPr="006C2582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6542A5D9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48E1531E" w14:textId="77777777" w:rsidR="002B2871" w:rsidRPr="006C2582" w:rsidRDefault="002B2871" w:rsidP="002B2871">
      <w:pPr>
        <w:spacing w:after="120"/>
        <w:rPr>
          <w:b/>
          <w:sz w:val="24"/>
          <w:szCs w:val="24"/>
          <w:lang w:eastAsia="es-CO"/>
        </w:rPr>
      </w:pPr>
      <w:r w:rsidRPr="006C2582">
        <w:rPr>
          <w:b/>
          <w:sz w:val="24"/>
          <w:szCs w:val="24"/>
          <w:lang w:eastAsia="es-CO"/>
        </w:rPr>
        <w:t>2. CONTENIDO</w:t>
      </w:r>
    </w:p>
    <w:p w14:paraId="073E8536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2.1. Respecto de la originalidad, ¿la investigación es novedosa, consistente y contribuye al área de conocimiento?</w:t>
      </w:r>
    </w:p>
    <w:p w14:paraId="04891DE5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  <w:color w:val="auto"/>
        </w:rPr>
        <w:id w:val="1033001649"/>
        <w:placeholder>
          <w:docPart w:val="34628E06C1B94436BFFB4473E8952F56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2123171836" w:edGrp="everyone" w:displacedByCustomXml="prev"/>
        <w:p w14:paraId="1B4C934A" w14:textId="77777777" w:rsidR="0071255A" w:rsidRPr="006C2582" w:rsidRDefault="0071255A" w:rsidP="00190543">
          <w:pPr>
            <w:pStyle w:val="Estilo1"/>
            <w:rPr>
              <w:b/>
              <w:color w:val="auto"/>
            </w:rPr>
          </w:pPr>
          <w:r w:rsidRPr="001053B2">
            <w:t>Elija un elemento.</w:t>
          </w:r>
        </w:p>
        <w:permEnd w:id="2123171836" w:displacedByCustomXml="next"/>
      </w:sdtContent>
    </w:sdt>
    <w:p w14:paraId="63BB4117" w14:textId="77777777" w:rsidR="00F97A60" w:rsidRPr="006C2582" w:rsidRDefault="00F97A60" w:rsidP="00F97A60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lastRenderedPageBreak/>
        <w:t>Observaciones:</w:t>
      </w:r>
    </w:p>
    <w:sdt>
      <w:sdtPr>
        <w:rPr>
          <w:b/>
        </w:rPr>
        <w:id w:val="-398586524"/>
        <w:placeholder>
          <w:docPart w:val="1A235B0C51F743ECAECDEA01C11D38B6"/>
        </w:placeholder>
      </w:sdtPr>
      <w:sdtContent>
        <w:sdt>
          <w:sdtPr>
            <w:rPr>
              <w:b/>
            </w:rPr>
            <w:id w:val="-82385687"/>
            <w:placeholder>
              <w:docPart w:val="1A235B0C51F743ECAECDEA01C11D38B6"/>
            </w:placeholder>
            <w:showingPlcHdr/>
          </w:sdtPr>
          <w:sdtContent>
            <w:permStart w:id="1749616268" w:edGrp="everyone" w:displacedByCustomXml="prev"/>
            <w:p w14:paraId="21BD0CF0" w14:textId="77777777" w:rsidR="00F97A60" w:rsidRPr="006C2582" w:rsidRDefault="00F97A60" w:rsidP="001053B2">
              <w:pPr>
                <w:pStyle w:val="Estilo1"/>
                <w:rPr>
                  <w:b/>
                </w:rPr>
              </w:pPr>
              <w:r w:rsidRPr="001053B2">
                <w:t>Haga clic o pulse aquí para escribir texto.</w:t>
              </w:r>
            </w:p>
            <w:permEnd w:id="1749616268" w:displacedByCustomXml="next"/>
          </w:sdtContent>
        </w:sdt>
      </w:sdtContent>
    </w:sdt>
    <w:p w14:paraId="6CA61725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3AD2DCFB" w14:textId="77777777" w:rsidR="003402BB" w:rsidRPr="006C2582" w:rsidRDefault="003402BB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46744A72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7658D944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2.2. Respecto de la relevancia, ¿es un problema </w:t>
      </w:r>
      <w:r w:rsidR="003667A7" w:rsidRPr="006C2582">
        <w:rPr>
          <w:b/>
          <w:bCs/>
          <w:color w:val="auto"/>
          <w:sz w:val="24"/>
          <w:szCs w:val="24"/>
          <w:lang w:eastAsia="es-CO"/>
        </w:rPr>
        <w:t>importante</w:t>
      </w:r>
      <w:r w:rsidR="00FC1E4B" w:rsidRPr="006C2582">
        <w:rPr>
          <w:b/>
          <w:bCs/>
          <w:color w:val="auto"/>
          <w:sz w:val="24"/>
          <w:szCs w:val="24"/>
          <w:lang w:eastAsia="es-CO"/>
        </w:rPr>
        <w:t xml:space="preserve"> para las áreas de literatura </w:t>
      </w:r>
      <w:r w:rsidR="003667A7" w:rsidRPr="006C2582">
        <w:rPr>
          <w:b/>
          <w:bCs/>
          <w:color w:val="auto"/>
          <w:sz w:val="24"/>
          <w:szCs w:val="24"/>
          <w:lang w:eastAsia="es-CO"/>
        </w:rPr>
        <w:t xml:space="preserve">o </w:t>
      </w:r>
      <w:r w:rsidR="00FC1E4B" w:rsidRPr="006C2582">
        <w:rPr>
          <w:b/>
          <w:bCs/>
          <w:color w:val="auto"/>
          <w:sz w:val="24"/>
          <w:szCs w:val="24"/>
          <w:lang w:eastAsia="es-CO"/>
        </w:rPr>
        <w:t xml:space="preserve">lingüística? </w:t>
      </w:r>
    </w:p>
    <w:p w14:paraId="49940E72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2009207966"/>
        <w:placeholder>
          <w:docPart w:val="9719C0D14BE54A5CAEC645C3AB9D3B0C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793777073" w:edGrp="everyone" w:displacedByCustomXml="prev"/>
        <w:p w14:paraId="4FFB1849" w14:textId="77777777" w:rsidR="0071255A" w:rsidRPr="006C2582" w:rsidRDefault="0071255A" w:rsidP="00E41941">
          <w:pPr>
            <w:pStyle w:val="Estilo1"/>
            <w:rPr>
              <w:b/>
            </w:rPr>
          </w:pPr>
          <w:r w:rsidRPr="00E41941">
            <w:t>Elija un elemento.</w:t>
          </w:r>
        </w:p>
        <w:permEnd w:id="793777073" w:displacedByCustomXml="next"/>
      </w:sdtContent>
    </w:sdt>
    <w:p w14:paraId="6EDF7F6F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0F28BA24" w14:textId="77777777" w:rsidR="00F97A60" w:rsidRPr="006C2582" w:rsidRDefault="00F97A60" w:rsidP="00F97A60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2094656129"/>
        <w:placeholder>
          <w:docPart w:val="F21805A567DE48639D72A44A6BC53846"/>
        </w:placeholder>
      </w:sdtPr>
      <w:sdtContent>
        <w:sdt>
          <w:sdtPr>
            <w:rPr>
              <w:b/>
            </w:rPr>
            <w:id w:val="-971053625"/>
            <w:placeholder>
              <w:docPart w:val="F21805A567DE48639D72A44A6BC53846"/>
            </w:placeholder>
            <w:showingPlcHdr/>
          </w:sdtPr>
          <w:sdtContent>
            <w:permStart w:id="411904846" w:edGrp="everyone" w:displacedByCustomXml="prev"/>
            <w:p w14:paraId="2879B173" w14:textId="77777777" w:rsidR="00F97A60" w:rsidRPr="006C2582" w:rsidRDefault="00F97A60" w:rsidP="00E41941">
              <w:pPr>
                <w:pStyle w:val="Estilo1"/>
                <w:rPr>
                  <w:b/>
                </w:rPr>
              </w:pPr>
              <w:r w:rsidRPr="00E41941">
                <w:t>Haga clic o pulse aquí para escribir texto.</w:t>
              </w:r>
            </w:p>
            <w:permEnd w:id="411904846" w:displacedByCustomXml="next"/>
          </w:sdtContent>
        </w:sdt>
      </w:sdtContent>
    </w:sdt>
    <w:p w14:paraId="5F994F5C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17865A4F" w14:textId="77777777" w:rsidR="001053B2" w:rsidRPr="006C2582" w:rsidRDefault="001053B2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18435308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69D51493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2.3. </w:t>
      </w:r>
      <w:r w:rsidR="00FC1E4B" w:rsidRPr="006C2582">
        <w:rPr>
          <w:b/>
          <w:bCs/>
          <w:color w:val="auto"/>
          <w:sz w:val="24"/>
          <w:szCs w:val="24"/>
          <w:lang w:eastAsia="es-CO"/>
        </w:rPr>
        <w:t xml:space="preserve"> ¿Existe coherencia entre las diferentes partes del manuscrito?</w:t>
      </w:r>
    </w:p>
    <w:p w14:paraId="2E832DDC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1866207985"/>
        <w:placeholder>
          <w:docPart w:val="CA14A1A2079B404C8DF0BF5FB45CE8C6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927298521" w:edGrp="everyone" w:displacedByCustomXml="prev"/>
        <w:p w14:paraId="79831E52" w14:textId="77777777" w:rsidR="0071255A" w:rsidRPr="006C2582" w:rsidRDefault="0071255A" w:rsidP="00E41941">
          <w:pPr>
            <w:pStyle w:val="Estilo1"/>
            <w:rPr>
              <w:b/>
            </w:rPr>
          </w:pPr>
          <w:r w:rsidRPr="00E41941">
            <w:t>Elija un elemento.</w:t>
          </w:r>
        </w:p>
        <w:permEnd w:id="1927298521" w:displacedByCustomXml="next"/>
      </w:sdtContent>
    </w:sdt>
    <w:p w14:paraId="362F21FB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49376D21" w14:textId="77777777" w:rsidR="00F97A60" w:rsidRPr="006C2582" w:rsidRDefault="00F97A60" w:rsidP="00F97A60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173389229"/>
        <w:placeholder>
          <w:docPart w:val="A34E070697FF40A995835DA2128DDE39"/>
        </w:placeholder>
      </w:sdtPr>
      <w:sdtContent>
        <w:sdt>
          <w:sdtPr>
            <w:rPr>
              <w:b/>
            </w:rPr>
            <w:id w:val="54287768"/>
            <w:placeholder>
              <w:docPart w:val="A34E070697FF40A995835DA2128DDE39"/>
            </w:placeholder>
            <w:showingPlcHdr/>
          </w:sdtPr>
          <w:sdtContent>
            <w:permStart w:id="420769539" w:edGrp="everyone" w:displacedByCustomXml="prev"/>
            <w:p w14:paraId="6E6267BF" w14:textId="77777777" w:rsidR="00F97A60" w:rsidRPr="006C2582" w:rsidRDefault="00F97A60" w:rsidP="00E41941">
              <w:pPr>
                <w:pStyle w:val="Estilo1"/>
                <w:rPr>
                  <w:b/>
                </w:rPr>
              </w:pPr>
              <w:r w:rsidRPr="00E41941">
                <w:t>Haga clic o pulse aquí para escribir texto.</w:t>
              </w:r>
            </w:p>
            <w:permEnd w:id="420769539" w:displacedByCustomXml="next"/>
          </w:sdtContent>
        </w:sdt>
      </w:sdtContent>
    </w:sdt>
    <w:p w14:paraId="503305A5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506C5D23" w14:textId="77777777" w:rsidR="001053B2" w:rsidRPr="006C2582" w:rsidRDefault="001053B2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683DEB84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2A81250F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2.4. Sobre la proporción del contenido, ¿considera que cada apartado está adecuadamente explicado?</w:t>
      </w:r>
    </w:p>
    <w:p w14:paraId="37777ED3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459107344"/>
        <w:placeholder>
          <w:docPart w:val="2A02EDB9C47146CF8A9F74D7400603D3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947324502" w:edGrp="everyone" w:displacedByCustomXml="prev"/>
        <w:p w14:paraId="7E493E57" w14:textId="77777777" w:rsidR="0071255A" w:rsidRPr="006C2582" w:rsidRDefault="0071255A" w:rsidP="00E41941">
          <w:pPr>
            <w:pStyle w:val="Estilo1"/>
            <w:rPr>
              <w:b/>
            </w:rPr>
          </w:pPr>
          <w:r w:rsidRPr="00E41941">
            <w:t>Elija un elemento.</w:t>
          </w:r>
        </w:p>
        <w:permEnd w:id="947324502" w:displacedByCustomXml="next"/>
      </w:sdtContent>
    </w:sdt>
    <w:p w14:paraId="5AE979B4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49EED006" w14:textId="77777777" w:rsidR="00F97A60" w:rsidRPr="006C2582" w:rsidRDefault="00F97A60" w:rsidP="00F97A60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-80837436"/>
        <w:placeholder>
          <w:docPart w:val="32F11CA3A6AD49F7B2DB09A6B93BCE59"/>
        </w:placeholder>
      </w:sdtPr>
      <w:sdtContent>
        <w:sdt>
          <w:sdtPr>
            <w:rPr>
              <w:b/>
            </w:rPr>
            <w:id w:val="-1303302140"/>
            <w:placeholder>
              <w:docPart w:val="32F11CA3A6AD49F7B2DB09A6B93BCE59"/>
            </w:placeholder>
            <w:showingPlcHdr/>
          </w:sdtPr>
          <w:sdtContent>
            <w:permStart w:id="1053457924" w:edGrp="everyone" w:displacedByCustomXml="prev"/>
            <w:p w14:paraId="69AF43A7" w14:textId="77777777" w:rsidR="00F97A60" w:rsidRPr="006C2582" w:rsidRDefault="00F97A60" w:rsidP="00E41941">
              <w:pPr>
                <w:pStyle w:val="Estilo1"/>
                <w:rPr>
                  <w:b/>
                </w:rPr>
              </w:pPr>
              <w:r w:rsidRPr="00E41941">
                <w:t>Haga clic o pulse aquí para escribir texto.</w:t>
              </w:r>
            </w:p>
            <w:permEnd w:id="1053457924" w:displacedByCustomXml="next"/>
          </w:sdtContent>
        </w:sdt>
      </w:sdtContent>
    </w:sdt>
    <w:p w14:paraId="03C356D5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77E6D1D6" w14:textId="77777777" w:rsidR="001053B2" w:rsidRPr="006C2582" w:rsidRDefault="001053B2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6D0D023D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271BD5F9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2.5. Sobre la voz del autor, ¿considera que está presente, explica, argumenta, concluye, y no se pierde 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 xml:space="preserve">entre 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las voces 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>citadas</w:t>
      </w:r>
      <w:r w:rsidRPr="006C2582">
        <w:rPr>
          <w:b/>
          <w:bCs/>
          <w:color w:val="auto"/>
          <w:sz w:val="24"/>
          <w:szCs w:val="24"/>
          <w:lang w:eastAsia="es-CO"/>
        </w:rPr>
        <w:t>?</w:t>
      </w:r>
    </w:p>
    <w:p w14:paraId="71EC7604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122433866"/>
        <w:placeholder>
          <w:docPart w:val="3BB3F85C16004F65A4E8172B2FF9472E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1781807954" w:edGrp="everyone" w:displacedByCustomXml="prev"/>
        <w:p w14:paraId="17785903" w14:textId="77777777" w:rsidR="0071255A" w:rsidRPr="006C2582" w:rsidRDefault="0071255A" w:rsidP="00E41941">
          <w:pPr>
            <w:pStyle w:val="Estilo1"/>
            <w:rPr>
              <w:b/>
            </w:rPr>
          </w:pPr>
          <w:r w:rsidRPr="00E41941">
            <w:t>Elija un elemento.</w:t>
          </w:r>
        </w:p>
        <w:permEnd w:id="1781807954" w:displacedByCustomXml="next"/>
      </w:sdtContent>
    </w:sdt>
    <w:p w14:paraId="7EFB8EBE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13A01A3E" w14:textId="77777777" w:rsidR="00F97A60" w:rsidRPr="006C2582" w:rsidRDefault="00F97A60" w:rsidP="00F97A60">
      <w:pPr>
        <w:spacing w:before="120" w:after="12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Observaciones:</w:t>
      </w:r>
    </w:p>
    <w:sdt>
      <w:sdtPr>
        <w:rPr>
          <w:b/>
        </w:rPr>
        <w:id w:val="-166020235"/>
        <w:placeholder>
          <w:docPart w:val="52D35BAD74F84B038773E397613A9FA4"/>
        </w:placeholder>
      </w:sdtPr>
      <w:sdtContent>
        <w:sdt>
          <w:sdtPr>
            <w:rPr>
              <w:b/>
            </w:rPr>
            <w:id w:val="-634249255"/>
            <w:placeholder>
              <w:docPart w:val="52D35BAD74F84B038773E397613A9FA4"/>
            </w:placeholder>
            <w:showingPlcHdr/>
          </w:sdtPr>
          <w:sdtContent>
            <w:permStart w:id="819870631" w:edGrp="everyone" w:displacedByCustomXml="prev"/>
            <w:p w14:paraId="001B82E3" w14:textId="77777777" w:rsidR="00F97A60" w:rsidRPr="006C2582" w:rsidRDefault="00F97A60" w:rsidP="00E41941">
              <w:pPr>
                <w:pStyle w:val="Estilo1"/>
                <w:rPr>
                  <w:b/>
                </w:rPr>
              </w:pPr>
              <w:r w:rsidRPr="00E41941">
                <w:t>Haga clic o pulse aquí para escribir texto.</w:t>
              </w:r>
            </w:p>
            <w:permEnd w:id="819870631" w:displacedByCustomXml="next"/>
          </w:sdtContent>
        </w:sdt>
      </w:sdtContent>
    </w:sdt>
    <w:p w14:paraId="3A78E115" w14:textId="77777777" w:rsidR="00F97A60" w:rsidRPr="006C2582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4A5FB952" w14:textId="77777777" w:rsidR="003402BB" w:rsidRDefault="003402BB" w:rsidP="001053B2">
      <w:pPr>
        <w:spacing w:after="160" w:line="259" w:lineRule="auto"/>
        <w:jc w:val="left"/>
        <w:rPr>
          <w:b/>
          <w:sz w:val="24"/>
          <w:szCs w:val="24"/>
          <w:lang w:eastAsia="es-CO"/>
        </w:rPr>
      </w:pPr>
    </w:p>
    <w:p w14:paraId="55556D15" w14:textId="77777777" w:rsidR="002B2871" w:rsidRPr="001053B2" w:rsidRDefault="002B2871" w:rsidP="001053B2">
      <w:pPr>
        <w:spacing w:after="160" w:line="259" w:lineRule="auto"/>
        <w:jc w:val="left"/>
        <w:rPr>
          <w:b/>
          <w:color w:val="auto"/>
          <w:sz w:val="24"/>
          <w:szCs w:val="24"/>
          <w:lang w:eastAsia="es-CO"/>
        </w:rPr>
      </w:pPr>
      <w:r w:rsidRPr="006C2582">
        <w:rPr>
          <w:b/>
          <w:sz w:val="24"/>
          <w:szCs w:val="24"/>
          <w:lang w:eastAsia="es-CO"/>
        </w:rPr>
        <w:lastRenderedPageBreak/>
        <w:t>3. DECISIÓN FINAL</w:t>
      </w:r>
    </w:p>
    <w:p w14:paraId="4946A6DB" w14:textId="77777777" w:rsidR="002B2871" w:rsidRPr="006C2582" w:rsidRDefault="002B2871" w:rsidP="002B2871">
      <w:pPr>
        <w:jc w:val="left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3.1.¿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>C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onsidera que 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 xml:space="preserve">el artículo 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se debe publicar en el </w:t>
      </w:r>
      <w:r w:rsidRPr="006C2582">
        <w:rPr>
          <w:b/>
          <w:bCs/>
          <w:i/>
          <w:iCs/>
          <w:color w:val="auto"/>
          <w:sz w:val="24"/>
          <w:szCs w:val="24"/>
          <w:lang w:eastAsia="es-CO"/>
        </w:rPr>
        <w:t>BAPL</w:t>
      </w:r>
      <w:r w:rsidRPr="006C2582">
        <w:rPr>
          <w:b/>
          <w:bCs/>
          <w:color w:val="auto"/>
          <w:sz w:val="24"/>
          <w:szCs w:val="24"/>
          <w:lang w:eastAsia="es-CO"/>
        </w:rPr>
        <w:t>?</w:t>
      </w:r>
    </w:p>
    <w:p w14:paraId="367BEC70" w14:textId="77777777" w:rsidR="0071255A" w:rsidRPr="006C2582" w:rsidRDefault="0071255A" w:rsidP="0071255A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373386807"/>
        <w:placeholder>
          <w:docPart w:val="F27231B2CCC94BA98DF85498700431F8"/>
        </w:placeholder>
        <w:showingPlcHdr/>
        <w:dropDownList>
          <w:listItem w:value="Seleccione la opción"/>
          <w:listItem w:displayText="Sí" w:value="Sí"/>
          <w:listItem w:displayText="No" w:value="No"/>
        </w:dropDownList>
      </w:sdtPr>
      <w:sdtContent>
        <w:permStart w:id="937442992" w:edGrp="everyone" w:displacedByCustomXml="prev"/>
        <w:p w14:paraId="4B2A4619" w14:textId="77777777" w:rsidR="0071255A" w:rsidRPr="006C2582" w:rsidRDefault="0071255A" w:rsidP="00E41941">
          <w:pPr>
            <w:pStyle w:val="Estilo1"/>
            <w:rPr>
              <w:b/>
            </w:rPr>
          </w:pPr>
          <w:r w:rsidRPr="00E41941">
            <w:t>Elija un elemento.</w:t>
          </w:r>
        </w:p>
        <w:permEnd w:id="937442992" w:displacedByCustomXml="next"/>
      </w:sdtContent>
    </w:sdt>
    <w:p w14:paraId="2FD01CE0" w14:textId="77777777" w:rsidR="0071255A" w:rsidRPr="006C2582" w:rsidRDefault="0071255A" w:rsidP="0071255A">
      <w:pPr>
        <w:rPr>
          <w:b/>
          <w:bCs/>
          <w:color w:val="auto"/>
          <w:sz w:val="24"/>
          <w:szCs w:val="24"/>
          <w:lang w:eastAsia="es-CO"/>
        </w:rPr>
      </w:pPr>
    </w:p>
    <w:p w14:paraId="5DF09783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3.2. Respecto de la aceptación o no aceptación del manuscrito en el </w:t>
      </w:r>
      <w:r w:rsidRPr="006C2582">
        <w:rPr>
          <w:b/>
          <w:bCs/>
          <w:i/>
          <w:iCs/>
          <w:color w:val="auto"/>
          <w:sz w:val="24"/>
          <w:szCs w:val="24"/>
          <w:lang w:eastAsia="es-CO"/>
        </w:rPr>
        <w:t>BAPL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, ¿cuál es su decisión? </w:t>
      </w:r>
    </w:p>
    <w:p w14:paraId="71F16A22" w14:textId="77777777" w:rsidR="002B2871" w:rsidRPr="006C2582" w:rsidRDefault="002B2871" w:rsidP="002B2871">
      <w:pPr>
        <w:spacing w:before="40"/>
        <w:rPr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>(Marque una de las siguientes opciones):</w:t>
      </w:r>
    </w:p>
    <w:p w14:paraId="5581899E" w14:textId="77777777" w:rsidR="000E106E" w:rsidRPr="006C2582" w:rsidRDefault="000E106E" w:rsidP="009B6F8C">
      <w:pPr>
        <w:rPr>
          <w:b/>
          <w:color w:val="auto"/>
          <w:sz w:val="24"/>
          <w:szCs w:val="24"/>
          <w:lang w:eastAsia="es-CO"/>
        </w:rPr>
      </w:pPr>
    </w:p>
    <w:sdt>
      <w:sdtPr>
        <w:rPr>
          <w:b/>
        </w:rPr>
        <w:id w:val="-1973052024"/>
        <w:lock w:val="sdtLocked"/>
        <w:placeholder>
          <w:docPart w:val="499C35E1993A4D889EB5663F3613BA1A"/>
        </w:placeholder>
        <w:showingPlcHdr/>
        <w:dropDownList>
          <w:listItem w:value="Seleccione la opción"/>
          <w:listItem w:displayText="Aceptado sin modificaciones" w:value="Aceptado sin modificaciones"/>
          <w:listItem w:displayText="Aceptado con ligeras modificaciones" w:value="Aceptado con ligeras modificaciones"/>
          <w:listItem w:displayText="Aceptado con modificaciones mayores" w:value="Aceptado con modificaciones mayores"/>
          <w:listItem w:displayText="No aceptado" w:value="No aceptado"/>
        </w:dropDownList>
      </w:sdtPr>
      <w:sdtContent>
        <w:permStart w:id="1592083776" w:edGrp="everyone" w:displacedByCustomXml="prev"/>
        <w:p w14:paraId="6589688F" w14:textId="77777777" w:rsidR="000E106E" w:rsidRPr="006C2582" w:rsidRDefault="000E106E" w:rsidP="007E633F">
          <w:pPr>
            <w:pStyle w:val="Estilo1"/>
            <w:rPr>
              <w:b/>
            </w:rPr>
          </w:pPr>
          <w:r w:rsidRPr="007E633F">
            <w:t>Elija un elemento.</w:t>
          </w:r>
        </w:p>
        <w:permEnd w:id="1592083776" w:displacedByCustomXml="next"/>
      </w:sdtContent>
    </w:sdt>
    <w:p w14:paraId="637D20F2" w14:textId="77777777" w:rsidR="000E106E" w:rsidRPr="006C2582" w:rsidRDefault="000E106E" w:rsidP="009B6F8C">
      <w:pPr>
        <w:rPr>
          <w:b/>
          <w:bCs/>
          <w:color w:val="auto"/>
          <w:sz w:val="24"/>
          <w:szCs w:val="24"/>
          <w:lang w:eastAsia="es-CO"/>
        </w:rPr>
      </w:pPr>
    </w:p>
    <w:p w14:paraId="5265CC70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>3.3.¿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>Q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ué sugerencias puede ofrecerle 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 xml:space="preserve">al autor o autora </w:t>
      </w:r>
      <w:r w:rsidRPr="006C2582">
        <w:rPr>
          <w:b/>
          <w:bCs/>
          <w:color w:val="auto"/>
          <w:sz w:val="24"/>
          <w:szCs w:val="24"/>
          <w:lang w:eastAsia="es-CO"/>
        </w:rPr>
        <w:t xml:space="preserve">para mejorar el manuscrito? </w:t>
      </w:r>
    </w:p>
    <w:p w14:paraId="2660CD70" w14:textId="77777777" w:rsidR="002B2871" w:rsidRPr="006C2582" w:rsidRDefault="002B2871" w:rsidP="002B2871">
      <w:pPr>
        <w:spacing w:before="40"/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color w:val="auto"/>
          <w:sz w:val="24"/>
          <w:szCs w:val="24"/>
          <w:lang w:eastAsia="es-CO"/>
        </w:rPr>
        <w:t>(Agradeceremos especificar la importancia de la investigación y su significación, los problemas mayores o menores encontrados y que usted sugiere modificar o mejorar, o que justifiquen la no publicación. La crítica constructiva constituye un gran aporte para sus colegas.</w:t>
      </w:r>
      <w:r w:rsidR="003667A7" w:rsidRPr="006C2582">
        <w:rPr>
          <w:color w:val="auto"/>
          <w:sz w:val="24"/>
          <w:szCs w:val="24"/>
          <w:lang w:eastAsia="es-CO"/>
        </w:rPr>
        <w:t>)</w:t>
      </w:r>
      <w:r w:rsidRPr="006C2582">
        <w:rPr>
          <w:color w:val="auto"/>
          <w:sz w:val="24"/>
          <w:szCs w:val="24"/>
          <w:lang w:eastAsia="es-CO"/>
        </w:rPr>
        <w:t xml:space="preserve"> </w:t>
      </w:r>
    </w:p>
    <w:p w14:paraId="6AB618FA" w14:textId="77777777" w:rsidR="00F97A60" w:rsidRPr="006C2582" w:rsidRDefault="00F97A60" w:rsidP="003476F1">
      <w:pPr>
        <w:rPr>
          <w:b/>
          <w:bCs/>
          <w:color w:val="auto"/>
          <w:sz w:val="24"/>
          <w:szCs w:val="24"/>
          <w:lang w:eastAsia="es-CO"/>
        </w:rPr>
      </w:pPr>
    </w:p>
    <w:sdt>
      <w:sdtPr>
        <w:rPr>
          <w:b/>
        </w:rPr>
        <w:id w:val="1422072016"/>
        <w:placeholder>
          <w:docPart w:val="6040F921A281490B8A471570EC9440F3"/>
        </w:placeholder>
      </w:sdtPr>
      <w:sdtContent>
        <w:sdt>
          <w:sdtPr>
            <w:rPr>
              <w:b/>
            </w:rPr>
            <w:id w:val="624810949"/>
            <w:placeholder>
              <w:docPart w:val="6040F921A281490B8A471570EC9440F3"/>
            </w:placeholder>
            <w:showingPlcHdr/>
          </w:sdtPr>
          <w:sdtContent>
            <w:permStart w:id="520170085" w:edGrp="everyone" w:displacedByCustomXml="prev"/>
            <w:p w14:paraId="66E9201C" w14:textId="77777777" w:rsidR="00F97A60" w:rsidRPr="006C2582" w:rsidRDefault="00F97A60" w:rsidP="007E633F">
              <w:pPr>
                <w:pStyle w:val="Estilo1"/>
                <w:rPr>
                  <w:b/>
                </w:rPr>
              </w:pPr>
              <w:r w:rsidRPr="007E633F">
                <w:t>Haga clic o pulse aquí para escribir texto.</w:t>
              </w:r>
            </w:p>
            <w:permEnd w:id="520170085" w:displacedByCustomXml="next"/>
          </w:sdtContent>
        </w:sdt>
      </w:sdtContent>
    </w:sdt>
    <w:p w14:paraId="1881C497" w14:textId="77777777" w:rsidR="00F97A60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455F9658" w14:textId="77777777" w:rsidR="001053B2" w:rsidRPr="006C2582" w:rsidRDefault="001053B2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7F177E5D" w14:textId="77777777" w:rsidR="00F97A60" w:rsidRPr="006C2582" w:rsidRDefault="00F97A60" w:rsidP="00F97A60">
      <w:pPr>
        <w:rPr>
          <w:color w:val="auto"/>
          <w:sz w:val="24"/>
          <w:szCs w:val="24"/>
          <w:lang w:val="es-PE"/>
        </w:rPr>
      </w:pPr>
    </w:p>
    <w:p w14:paraId="4357B22B" w14:textId="77777777" w:rsidR="002B2871" w:rsidRPr="006C2582" w:rsidRDefault="002B2871" w:rsidP="003476F1">
      <w:pPr>
        <w:rPr>
          <w:b/>
          <w:bCs/>
          <w:color w:val="auto"/>
          <w:sz w:val="24"/>
          <w:szCs w:val="24"/>
          <w:lang w:eastAsia="es-CO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3.4. 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 xml:space="preserve"> </w:t>
      </w:r>
      <w:r w:rsidR="003667A7" w:rsidRPr="006C2582">
        <w:rPr>
          <w:b/>
          <w:bCs/>
          <w:color w:val="auto"/>
          <w:sz w:val="24"/>
          <w:szCs w:val="24"/>
          <w:lang w:eastAsia="es-CO"/>
        </w:rPr>
        <w:t>¿</w:t>
      </w:r>
      <w:r w:rsidR="003476F1" w:rsidRPr="006C2582">
        <w:rPr>
          <w:b/>
          <w:bCs/>
          <w:color w:val="auto"/>
          <w:sz w:val="24"/>
          <w:szCs w:val="24"/>
          <w:lang w:eastAsia="es-CO"/>
        </w:rPr>
        <w:t>Desea alcanzar al editor o editora algún comentario específico que no se compartirá con el autor o autora?:</w:t>
      </w:r>
    </w:p>
    <w:p w14:paraId="165AE32E" w14:textId="77777777" w:rsidR="00F97A60" w:rsidRPr="006C2582" w:rsidRDefault="00F97A60" w:rsidP="003476F1">
      <w:pPr>
        <w:rPr>
          <w:color w:val="auto"/>
          <w:sz w:val="24"/>
          <w:szCs w:val="24"/>
        </w:rPr>
      </w:pPr>
    </w:p>
    <w:sdt>
      <w:sdtPr>
        <w:rPr>
          <w:b/>
        </w:rPr>
        <w:id w:val="-214900031"/>
        <w:placeholder>
          <w:docPart w:val="8189053169754D30A61E4FA8210E6FF0"/>
        </w:placeholder>
      </w:sdtPr>
      <w:sdtContent>
        <w:sdt>
          <w:sdtPr>
            <w:rPr>
              <w:b/>
            </w:rPr>
            <w:id w:val="1708129930"/>
            <w:placeholder>
              <w:docPart w:val="8189053169754D30A61E4FA8210E6FF0"/>
            </w:placeholder>
            <w:showingPlcHdr/>
          </w:sdtPr>
          <w:sdtContent>
            <w:permStart w:id="220215352" w:edGrp="everyone" w:displacedByCustomXml="prev"/>
            <w:p w14:paraId="37CA2118" w14:textId="77777777" w:rsidR="00F97A60" w:rsidRPr="006C2582" w:rsidRDefault="00F97A60" w:rsidP="007E633F">
              <w:pPr>
                <w:pStyle w:val="Estilo1"/>
                <w:rPr>
                  <w:b/>
                </w:rPr>
              </w:pPr>
              <w:r w:rsidRPr="007E633F">
                <w:t>Haga clic o pulse aquí para escribir texto.</w:t>
              </w:r>
            </w:p>
            <w:permEnd w:id="220215352" w:displacedByCustomXml="next"/>
          </w:sdtContent>
        </w:sdt>
      </w:sdtContent>
    </w:sdt>
    <w:p w14:paraId="60647733" w14:textId="77777777" w:rsidR="00F97A60" w:rsidRPr="006C2582" w:rsidRDefault="00F97A60" w:rsidP="00F97A60">
      <w:pPr>
        <w:spacing w:after="120"/>
        <w:rPr>
          <w:b/>
          <w:color w:val="auto"/>
          <w:sz w:val="24"/>
          <w:szCs w:val="24"/>
          <w:lang w:eastAsia="es-CO"/>
        </w:rPr>
      </w:pPr>
    </w:p>
    <w:p w14:paraId="093DC56F" w14:textId="77777777" w:rsidR="00F97A60" w:rsidRDefault="00F97A60" w:rsidP="00F97A60">
      <w:pPr>
        <w:rPr>
          <w:color w:val="auto"/>
          <w:sz w:val="24"/>
          <w:szCs w:val="24"/>
          <w:lang w:val="es-PE"/>
        </w:rPr>
      </w:pPr>
    </w:p>
    <w:p w14:paraId="21CBE800" w14:textId="77777777" w:rsidR="001053B2" w:rsidRPr="006C2582" w:rsidRDefault="001053B2" w:rsidP="00F97A60">
      <w:pPr>
        <w:rPr>
          <w:color w:val="auto"/>
          <w:sz w:val="24"/>
          <w:szCs w:val="24"/>
          <w:lang w:val="es-PE"/>
        </w:rPr>
      </w:pPr>
    </w:p>
    <w:p w14:paraId="26901614" w14:textId="77777777" w:rsidR="00F97A60" w:rsidRPr="006C2582" w:rsidRDefault="00F97A60" w:rsidP="003476F1">
      <w:pPr>
        <w:spacing w:before="40"/>
        <w:ind w:right="-516"/>
        <w:rPr>
          <w:bCs/>
          <w:color w:val="auto"/>
          <w:sz w:val="24"/>
          <w:szCs w:val="24"/>
          <w:lang w:eastAsia="es-CO"/>
        </w:rPr>
      </w:pPr>
    </w:p>
    <w:p w14:paraId="00ABBB16" w14:textId="77777777" w:rsidR="006B6643" w:rsidRPr="006C2582" w:rsidRDefault="006B6643" w:rsidP="006B6643">
      <w:pPr>
        <w:spacing w:before="40"/>
        <w:ind w:right="-516"/>
        <w:rPr>
          <w:bCs/>
          <w:color w:val="auto"/>
          <w:sz w:val="24"/>
          <w:szCs w:val="24"/>
          <w:lang w:eastAsia="es-CO"/>
        </w:rPr>
      </w:pPr>
      <w:r w:rsidRPr="006C2582">
        <w:rPr>
          <w:bCs/>
          <w:color w:val="auto"/>
          <w:sz w:val="24"/>
          <w:szCs w:val="24"/>
          <w:lang w:eastAsia="es-CO"/>
        </w:rPr>
        <w:t>Después de la fecha de recepción del manuscrito, le agradeceremos enviar el formato completado por usted a más tardar en 15 días. Los autores recibirán la información evaluada de forma anónima. Y usted como evaluador recibirá el manuscrito de forma anónima.</w:t>
      </w:r>
    </w:p>
    <w:p w14:paraId="5734E8D9" w14:textId="77777777" w:rsidR="006B6643" w:rsidRPr="006C2582" w:rsidRDefault="006B6643" w:rsidP="006B6643">
      <w:pPr>
        <w:spacing w:before="40"/>
        <w:ind w:right="-516" w:firstLine="708"/>
        <w:rPr>
          <w:bCs/>
          <w:color w:val="auto"/>
          <w:sz w:val="24"/>
          <w:szCs w:val="24"/>
          <w:lang w:eastAsia="es-CO"/>
        </w:rPr>
      </w:pPr>
      <w:r w:rsidRPr="006C2582">
        <w:rPr>
          <w:bCs/>
          <w:color w:val="auto"/>
          <w:sz w:val="24"/>
          <w:szCs w:val="24"/>
          <w:lang w:eastAsia="es-CO"/>
        </w:rPr>
        <w:t>Cada evaluador recibe una constancia de participación en su calidad de evaluador de revista académico-científica.</w:t>
      </w:r>
    </w:p>
    <w:p w14:paraId="23D5ACF8" w14:textId="77777777" w:rsidR="002B2871" w:rsidRPr="006C2582" w:rsidRDefault="002B2871" w:rsidP="002B2871">
      <w:pPr>
        <w:rPr>
          <w:b/>
          <w:bCs/>
          <w:color w:val="auto"/>
          <w:sz w:val="24"/>
          <w:szCs w:val="24"/>
          <w:lang w:eastAsia="es-CO"/>
        </w:rPr>
      </w:pPr>
    </w:p>
    <w:p w14:paraId="575966C1" w14:textId="77777777" w:rsidR="002B2871" w:rsidRPr="006C2582" w:rsidRDefault="002B2871" w:rsidP="002B2871">
      <w:pPr>
        <w:rPr>
          <w:color w:val="auto"/>
          <w:sz w:val="24"/>
          <w:szCs w:val="24"/>
        </w:rPr>
      </w:pPr>
      <w:r w:rsidRPr="006C2582">
        <w:rPr>
          <w:b/>
          <w:bCs/>
          <w:color w:val="auto"/>
          <w:sz w:val="24"/>
          <w:szCs w:val="24"/>
          <w:lang w:eastAsia="es-CO"/>
        </w:rPr>
        <w:t xml:space="preserve">Agradecemos su valioso aporte al </w:t>
      </w:r>
      <w:r w:rsidRPr="006C2582">
        <w:rPr>
          <w:b/>
          <w:bCs/>
          <w:i/>
          <w:iCs/>
          <w:color w:val="auto"/>
          <w:sz w:val="24"/>
          <w:szCs w:val="24"/>
          <w:lang w:eastAsia="es-CO"/>
        </w:rPr>
        <w:t>BAPL</w:t>
      </w:r>
      <w:r w:rsidRPr="006C2582">
        <w:rPr>
          <w:b/>
          <w:bCs/>
          <w:color w:val="auto"/>
          <w:sz w:val="24"/>
          <w:szCs w:val="24"/>
          <w:lang w:eastAsia="es-CO"/>
        </w:rPr>
        <w:t>.</w:t>
      </w:r>
    </w:p>
    <w:p w14:paraId="1BC7F0F4" w14:textId="77777777" w:rsidR="00AA625F" w:rsidRPr="006C2582" w:rsidRDefault="00AA625F">
      <w:pPr>
        <w:rPr>
          <w:color w:val="auto"/>
          <w:sz w:val="24"/>
          <w:szCs w:val="24"/>
        </w:rPr>
      </w:pPr>
    </w:p>
    <w:sectPr w:rsidR="00AA625F" w:rsidRPr="006C2582" w:rsidSect="002B2871">
      <w:headerReference w:type="default" r:id="rId9"/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9684" w14:textId="77777777" w:rsidR="00B7705F" w:rsidRDefault="00B7705F">
      <w:r>
        <w:separator/>
      </w:r>
    </w:p>
  </w:endnote>
  <w:endnote w:type="continuationSeparator" w:id="0">
    <w:p w14:paraId="3AB42FCB" w14:textId="77777777" w:rsidR="00B7705F" w:rsidRDefault="00B7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9DCB" w14:textId="77777777" w:rsidR="00B7705F" w:rsidRDefault="00B7705F">
      <w:r>
        <w:separator/>
      </w:r>
    </w:p>
  </w:footnote>
  <w:footnote w:type="continuationSeparator" w:id="0">
    <w:p w14:paraId="206E354E" w14:textId="77777777" w:rsidR="00B7705F" w:rsidRDefault="00B7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634A" w14:textId="77777777" w:rsidR="00F02D14" w:rsidRDefault="002B2871" w:rsidP="009D7979">
    <w:pPr>
      <w:pStyle w:val="Encabezado"/>
      <w:jc w:val="left"/>
      <w:rPr>
        <w:b/>
        <w:lang w:val="es-ES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34BED" wp14:editId="32249B24">
              <wp:simplePos x="0" y="0"/>
              <wp:positionH relativeFrom="column">
                <wp:posOffset>-53870</wp:posOffset>
              </wp:positionH>
              <wp:positionV relativeFrom="paragraph">
                <wp:posOffset>-90805</wp:posOffset>
              </wp:positionV>
              <wp:extent cx="5490210" cy="552450"/>
              <wp:effectExtent l="0" t="0" r="0" b="0"/>
              <wp:wrapNone/>
              <wp:docPr id="63231920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02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8476C" w14:textId="77777777" w:rsidR="00C01134" w:rsidRDefault="00000000" w:rsidP="00472B15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6EAC">
                            <w:rPr>
                              <w:b/>
                              <w:sz w:val="28"/>
                              <w:szCs w:val="28"/>
                            </w:rPr>
                            <w:t>BOLETÍN DE LA ACADEMIA PERUANA DE LA LENGUA</w:t>
                          </w:r>
                        </w:p>
                        <w:p w14:paraId="4248CDC8" w14:textId="77777777" w:rsidR="00C01134" w:rsidRDefault="00C01134" w:rsidP="00472B15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7E0B396F" w14:textId="77777777" w:rsidR="00C01134" w:rsidRDefault="00C01134" w:rsidP="00472B15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0FA757FB" w14:textId="77777777" w:rsidR="00C01134" w:rsidRDefault="00C01134" w:rsidP="00472B15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1E6E704" w14:textId="77777777" w:rsidR="00C01134" w:rsidRPr="00472B15" w:rsidRDefault="00C01134" w:rsidP="00472B15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34B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.25pt;margin-top:-7.15pt;width:432.3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" stroked="f">
              <v:textbox>
                <w:txbxContent>
                  <w:p w14:paraId="3628476C" w14:textId="77777777" w:rsidR="00C01134" w:rsidRDefault="00000000" w:rsidP="00472B15">
                    <w:pPr>
                      <w:rPr>
                        <w:b/>
                        <w:sz w:val="28"/>
                        <w:szCs w:val="28"/>
                      </w:rPr>
                    </w:pPr>
                    <w:r w:rsidRPr="00176EAC">
                      <w:rPr>
                        <w:b/>
                        <w:sz w:val="28"/>
                        <w:szCs w:val="28"/>
                      </w:rPr>
                      <w:t>BOLETÍN DE LA ACADEMIA PERUANA DE LA LENGUA</w:t>
                    </w:r>
                  </w:p>
                  <w:p w14:paraId="4248CDC8" w14:textId="77777777" w:rsidR="00C01134" w:rsidRDefault="00C01134" w:rsidP="00472B15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  <w:p w14:paraId="7E0B396F" w14:textId="77777777" w:rsidR="00C01134" w:rsidRDefault="00C01134" w:rsidP="00472B15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  <w:p w14:paraId="0FA757FB" w14:textId="77777777" w:rsidR="00C01134" w:rsidRDefault="00C01134" w:rsidP="00472B15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  <w:p w14:paraId="21E6E704" w14:textId="77777777" w:rsidR="00C01134" w:rsidRPr="00472B15" w:rsidRDefault="00C01134" w:rsidP="00472B15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72FF66" w14:textId="77777777" w:rsidR="00F02D14" w:rsidRPr="00C01134" w:rsidRDefault="00472B15" w:rsidP="00C01134">
    <w:pPr>
      <w:pStyle w:val="Encabezado"/>
      <w:jc w:val="left"/>
      <w:rPr>
        <w:b/>
        <w:lang w:val="es-ES"/>
      </w:rPr>
    </w:pPr>
    <w:r>
      <w:rPr>
        <w:b/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077F7" wp14:editId="2CE707F0">
              <wp:simplePos x="0" y="0"/>
              <wp:positionH relativeFrom="column">
                <wp:posOffset>52175</wp:posOffset>
              </wp:positionH>
              <wp:positionV relativeFrom="paragraph">
                <wp:posOffset>84455</wp:posOffset>
              </wp:positionV>
              <wp:extent cx="5828598" cy="0"/>
              <wp:effectExtent l="0" t="0" r="0" b="0"/>
              <wp:wrapNone/>
              <wp:docPr id="87597603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59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AB469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6.65pt" to="463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" strokecolor="black [3213]" strokeweight="1pt">
              <v:stroke joinstyle="miter"/>
            </v:line>
          </w:pict>
        </mc:Fallback>
      </mc:AlternateContent>
    </w:r>
  </w:p>
  <w:p w14:paraId="37BCDB79" w14:textId="77777777" w:rsidR="00F02D14" w:rsidRDefault="00F02D14">
    <w:pPr>
      <w:pStyle w:val="Encabezado"/>
      <w:rPr>
        <w:color w:val="365F91"/>
      </w:rPr>
    </w:pPr>
  </w:p>
  <w:p w14:paraId="633C8E9E" w14:textId="77777777" w:rsidR="00C01134" w:rsidRPr="00AD31CD" w:rsidRDefault="00C01134">
    <w:pPr>
      <w:pStyle w:val="Encabezado"/>
      <w:rPr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5"/>
    <w:multiLevelType w:val="hybridMultilevel"/>
    <w:tmpl w:val="6926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0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6SGiso8stWTaMiul0bsJGX3MIitbtGAsMcdvqOvPWoxCis7QiKoOAmIcdomR/8NEHuG8EWuXWVF9Blg6fcWpg==" w:salt="oDQ3SM26fEhoFzMofj2Vh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E"/>
    <w:rsid w:val="00001A92"/>
    <w:rsid w:val="00051579"/>
    <w:rsid w:val="0005660A"/>
    <w:rsid w:val="00070E7C"/>
    <w:rsid w:val="00074D3E"/>
    <w:rsid w:val="000B3E2C"/>
    <w:rsid w:val="000E106E"/>
    <w:rsid w:val="001053B2"/>
    <w:rsid w:val="00190543"/>
    <w:rsid w:val="00195B66"/>
    <w:rsid w:val="001E62BC"/>
    <w:rsid w:val="002452ED"/>
    <w:rsid w:val="00273737"/>
    <w:rsid w:val="002A14AC"/>
    <w:rsid w:val="002B2871"/>
    <w:rsid w:val="002C41F1"/>
    <w:rsid w:val="00312A61"/>
    <w:rsid w:val="003402BB"/>
    <w:rsid w:val="003476F1"/>
    <w:rsid w:val="003667A7"/>
    <w:rsid w:val="00381485"/>
    <w:rsid w:val="003B4AD9"/>
    <w:rsid w:val="0040136B"/>
    <w:rsid w:val="0042050C"/>
    <w:rsid w:val="004317C3"/>
    <w:rsid w:val="00433D82"/>
    <w:rsid w:val="00472B15"/>
    <w:rsid w:val="00481D0E"/>
    <w:rsid w:val="004D404A"/>
    <w:rsid w:val="004D5050"/>
    <w:rsid w:val="004E05C7"/>
    <w:rsid w:val="004E30A7"/>
    <w:rsid w:val="004F068E"/>
    <w:rsid w:val="0050230D"/>
    <w:rsid w:val="00577F56"/>
    <w:rsid w:val="005B1956"/>
    <w:rsid w:val="006A6465"/>
    <w:rsid w:val="006B6643"/>
    <w:rsid w:val="006C11F2"/>
    <w:rsid w:val="006C2582"/>
    <w:rsid w:val="006D4660"/>
    <w:rsid w:val="006F6764"/>
    <w:rsid w:val="0071255A"/>
    <w:rsid w:val="0076455A"/>
    <w:rsid w:val="007A11F3"/>
    <w:rsid w:val="007C2198"/>
    <w:rsid w:val="007D364A"/>
    <w:rsid w:val="007E25E7"/>
    <w:rsid w:val="007E633F"/>
    <w:rsid w:val="008433AF"/>
    <w:rsid w:val="008723FC"/>
    <w:rsid w:val="00890297"/>
    <w:rsid w:val="00893517"/>
    <w:rsid w:val="008D226A"/>
    <w:rsid w:val="008D5298"/>
    <w:rsid w:val="009131FE"/>
    <w:rsid w:val="0092526D"/>
    <w:rsid w:val="00980F2A"/>
    <w:rsid w:val="00981467"/>
    <w:rsid w:val="009B5124"/>
    <w:rsid w:val="009F009B"/>
    <w:rsid w:val="00A05FF5"/>
    <w:rsid w:val="00A2145D"/>
    <w:rsid w:val="00A300E0"/>
    <w:rsid w:val="00A53DF7"/>
    <w:rsid w:val="00A85EC3"/>
    <w:rsid w:val="00A903D7"/>
    <w:rsid w:val="00A93B70"/>
    <w:rsid w:val="00AA4B38"/>
    <w:rsid w:val="00AA625F"/>
    <w:rsid w:val="00AA6D3E"/>
    <w:rsid w:val="00AB5AC1"/>
    <w:rsid w:val="00B00823"/>
    <w:rsid w:val="00B36C73"/>
    <w:rsid w:val="00B37BC8"/>
    <w:rsid w:val="00B46F8B"/>
    <w:rsid w:val="00B472E6"/>
    <w:rsid w:val="00B7705F"/>
    <w:rsid w:val="00C01134"/>
    <w:rsid w:val="00C01594"/>
    <w:rsid w:val="00C142D0"/>
    <w:rsid w:val="00C56D2B"/>
    <w:rsid w:val="00C67F03"/>
    <w:rsid w:val="00C87622"/>
    <w:rsid w:val="00C936F4"/>
    <w:rsid w:val="00CA26D0"/>
    <w:rsid w:val="00D06858"/>
    <w:rsid w:val="00D114B1"/>
    <w:rsid w:val="00D315C9"/>
    <w:rsid w:val="00D637E8"/>
    <w:rsid w:val="00D77895"/>
    <w:rsid w:val="00DD626B"/>
    <w:rsid w:val="00DE415F"/>
    <w:rsid w:val="00E07DE5"/>
    <w:rsid w:val="00E41941"/>
    <w:rsid w:val="00EA1D07"/>
    <w:rsid w:val="00EA3F56"/>
    <w:rsid w:val="00EB5A0D"/>
    <w:rsid w:val="00EC040B"/>
    <w:rsid w:val="00EC6320"/>
    <w:rsid w:val="00EC7863"/>
    <w:rsid w:val="00F02D14"/>
    <w:rsid w:val="00F30E73"/>
    <w:rsid w:val="00F35945"/>
    <w:rsid w:val="00F97A60"/>
    <w:rsid w:val="00FC1E4B"/>
    <w:rsid w:val="00FC7841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578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 y NO"/>
    <w:qFormat/>
    <w:rsid w:val="0050230D"/>
    <w:pPr>
      <w:spacing w:after="0" w:line="240" w:lineRule="auto"/>
      <w:jc w:val="both"/>
    </w:pPr>
    <w:rPr>
      <w:rFonts w:ascii="Times New Roman" w:eastAsia="Calibri" w:hAnsi="Times New Roman" w:cs="Times New Roman"/>
      <w:color w:val="1F3864" w:themeColor="accent1" w:themeShade="80"/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2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2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8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8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8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8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8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8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2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2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8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28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28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8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287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2B28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B2871"/>
    <w:rPr>
      <w:rFonts w:ascii="Calibri" w:eastAsia="Calibri" w:hAnsi="Calibri" w:cs="Times New Roman"/>
      <w:kern w:val="0"/>
      <w:lang w:val="es-CO"/>
      <w14:ligatures w14:val="none"/>
    </w:rPr>
  </w:style>
  <w:style w:type="character" w:styleId="Hipervnculo">
    <w:name w:val="Hyperlink"/>
    <w:rsid w:val="002B2871"/>
    <w:rPr>
      <w:color w:val="0000FF"/>
      <w:u w:val="single"/>
    </w:rPr>
  </w:style>
  <w:style w:type="paragraph" w:styleId="Revisin">
    <w:name w:val="Revision"/>
    <w:hidden/>
    <w:uiPriority w:val="99"/>
    <w:semiHidden/>
    <w:rsid w:val="00A300E0"/>
    <w:pPr>
      <w:spacing w:after="0" w:line="240" w:lineRule="auto"/>
    </w:pPr>
    <w:rPr>
      <w:rFonts w:ascii="Calibri" w:eastAsia="Calibri" w:hAnsi="Calibri" w:cs="Times New Roman"/>
      <w:kern w:val="0"/>
      <w:lang w:val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F00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00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009B"/>
    <w:rPr>
      <w:rFonts w:ascii="Calibri" w:eastAsia="Calibri" w:hAnsi="Calibri" w:cs="Times New Roman"/>
      <w:kern w:val="0"/>
      <w:sz w:val="20"/>
      <w:szCs w:val="20"/>
      <w:lang w:val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00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009B"/>
    <w:rPr>
      <w:rFonts w:ascii="Calibri" w:eastAsia="Calibri" w:hAnsi="Calibri" w:cs="Times New Roman"/>
      <w:b/>
      <w:bCs/>
      <w:kern w:val="0"/>
      <w:sz w:val="20"/>
      <w:szCs w:val="20"/>
      <w:lang w:val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36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93B70"/>
    <w:rPr>
      <w:color w:val="666666"/>
    </w:rPr>
  </w:style>
  <w:style w:type="paragraph" w:styleId="Piedepgina">
    <w:name w:val="footer"/>
    <w:basedOn w:val="Normal"/>
    <w:link w:val="PiedepginaCar"/>
    <w:uiPriority w:val="99"/>
    <w:unhideWhenUsed/>
    <w:rsid w:val="00472B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B15"/>
    <w:rPr>
      <w:rFonts w:ascii="Calibri" w:eastAsia="Calibri" w:hAnsi="Calibri" w:cs="Times New Roman"/>
      <w:kern w:val="0"/>
      <w:lang w:val="es-CO"/>
      <w14:ligatures w14:val="none"/>
    </w:rPr>
  </w:style>
  <w:style w:type="paragraph" w:customStyle="1" w:styleId="Estilo1">
    <w:name w:val="Estilo1"/>
    <w:basedOn w:val="Normal"/>
    <w:qFormat/>
    <w:rsid w:val="00190543"/>
    <w:rPr>
      <w:color w:val="1F3864"/>
      <w:sz w:val="24"/>
      <w:szCs w:val="24"/>
      <w:lang w:eastAsia="es-CO"/>
    </w:rPr>
  </w:style>
  <w:style w:type="paragraph" w:customStyle="1" w:styleId="Textoformulario">
    <w:name w:val="Texto formulario"/>
    <w:basedOn w:val="Normal"/>
    <w:next w:val="Normal"/>
    <w:rsid w:val="00C142D0"/>
    <w:pPr>
      <w:spacing w:after="120"/>
    </w:pPr>
    <w:rPr>
      <w:rFonts w:eastAsia="Times New Roman"/>
      <w:sz w:val="24"/>
      <w:szCs w:val="20"/>
    </w:rPr>
  </w:style>
  <w:style w:type="paragraph" w:customStyle="1" w:styleId="Preguntasindependientes">
    <w:name w:val="Preguntas independientes"/>
    <w:basedOn w:val="Normal"/>
    <w:rsid w:val="006C2582"/>
    <w:pPr>
      <w:ind w:right="-1"/>
    </w:pPr>
    <w:rPr>
      <w:rFonts w:eastAsia="Times New Roman"/>
      <w:b/>
      <w:color w:val="auto"/>
      <w:sz w:val="24"/>
      <w:szCs w:val="20"/>
    </w:rPr>
  </w:style>
  <w:style w:type="paragraph" w:customStyle="1" w:styleId="Preguntaparrafo">
    <w:name w:val="Pregunta parrafo"/>
    <w:basedOn w:val="Preguntasindependientes"/>
    <w:qFormat/>
    <w:rsid w:val="00890297"/>
    <w:rPr>
      <w:b w:val="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HZyKWj00j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7947425034FDD8896AB78B6A8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1810-6607-4C0B-AF50-49C052E47987}"/>
      </w:docPartPr>
      <w:docPartBody>
        <w:p w:rsidR="00000000" w:rsidRDefault="00000000">
          <w:pPr>
            <w:pStyle w:val="5147947425034FDD8896AB78B6A8BC1C"/>
          </w:pPr>
          <w:r w:rsidRPr="00E07DE5">
            <w:t>Haga clic o pulse aquí para escribir texto.</w:t>
          </w:r>
        </w:p>
      </w:docPartBody>
    </w:docPart>
    <w:docPart>
      <w:docPartPr>
        <w:name w:val="6AF15D8336444E7D994F67779708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C09F9-C9F7-464C-AE20-16F513047C93}"/>
      </w:docPartPr>
      <w:docPartBody>
        <w:p w:rsidR="00000000" w:rsidRDefault="00000000">
          <w:pPr>
            <w:pStyle w:val="6AF15D8336444E7D994F67779708B08E"/>
          </w:pPr>
          <w:r w:rsidRPr="00E07DE5">
            <w:t>Elija un elemento.</w:t>
          </w:r>
        </w:p>
      </w:docPartBody>
    </w:docPart>
    <w:docPart>
      <w:docPartPr>
        <w:name w:val="F2ED9667C18E418D95C82CE1E76F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0CC36-93C7-486D-8748-AF4A1DC6D60C}"/>
      </w:docPartPr>
      <w:docPartBody>
        <w:p w:rsidR="00000000" w:rsidRDefault="00000000">
          <w:pPr>
            <w:pStyle w:val="F2ED9667C18E418D95C82CE1E76F273A"/>
          </w:pPr>
          <w:r w:rsidRPr="00E07DE5">
            <w:t>Haga clic o pulse aquí para escribir texto.</w:t>
          </w:r>
        </w:p>
      </w:docPartBody>
    </w:docPart>
    <w:docPart>
      <w:docPartPr>
        <w:name w:val="2CF0A5B22D2B4BE8835ABF7BB1956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D95B-1F54-4B9B-B007-3121531D63E2}"/>
      </w:docPartPr>
      <w:docPartBody>
        <w:p w:rsidR="00000000" w:rsidRDefault="00000000">
          <w:pPr>
            <w:pStyle w:val="2CF0A5B22D2B4BE8835ABF7BB1956343"/>
          </w:pPr>
          <w:r w:rsidRPr="00E07DE5">
            <w:t>Elija un elemento.</w:t>
          </w:r>
        </w:p>
      </w:docPartBody>
    </w:docPart>
    <w:docPart>
      <w:docPartPr>
        <w:name w:val="5F3DBF11F0734F478167AF708572C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2E8E-6E78-4E36-8A7D-FC443FCD8246}"/>
      </w:docPartPr>
      <w:docPartBody>
        <w:p w:rsidR="00000000" w:rsidRDefault="00000000">
          <w:pPr>
            <w:pStyle w:val="5F3DBF11F0734F478167AF708572CA93"/>
          </w:pPr>
          <w:r w:rsidRPr="00E07DE5">
            <w:t>Haga clic o pulse aquí para escribir texto.</w:t>
          </w:r>
        </w:p>
      </w:docPartBody>
    </w:docPart>
    <w:docPart>
      <w:docPartPr>
        <w:name w:val="6235DB779B5F497CACF1C7481132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3F24D-E7E7-494C-8236-8C5CF287D00E}"/>
      </w:docPartPr>
      <w:docPartBody>
        <w:p w:rsidR="00000000" w:rsidRDefault="00000000">
          <w:pPr>
            <w:pStyle w:val="6235DB779B5F497CACF1C74811327B7F"/>
          </w:pPr>
          <w:r w:rsidRPr="00E07DE5">
            <w:t>Elija un elemento.</w:t>
          </w:r>
        </w:p>
      </w:docPartBody>
    </w:docPart>
    <w:docPart>
      <w:docPartPr>
        <w:name w:val="40B1F3FFFFF245E2B9EDCE34F110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6CBF-27F6-40FF-8CD4-D6F410D3BA1D}"/>
      </w:docPartPr>
      <w:docPartBody>
        <w:p w:rsidR="00000000" w:rsidRDefault="00000000">
          <w:pPr>
            <w:pStyle w:val="40B1F3FFFFF245E2B9EDCE34F1103982"/>
          </w:pPr>
          <w:r w:rsidRPr="001053B2">
            <w:t>Haga clic o pulse aquí para escribir texto.</w:t>
          </w:r>
        </w:p>
      </w:docPartBody>
    </w:docPart>
    <w:docPart>
      <w:docPartPr>
        <w:name w:val="1BFC93D8281C4832A1D5753ABFC42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AEBC-39F2-44B1-B8B9-F085C174D263}"/>
      </w:docPartPr>
      <w:docPartBody>
        <w:p w:rsidR="00000000" w:rsidRDefault="00000000">
          <w:pPr>
            <w:pStyle w:val="1BFC93D8281C4832A1D5753ABFC425A6"/>
          </w:pPr>
          <w:r w:rsidRPr="001053B2">
            <w:t>Elija un elemento.</w:t>
          </w:r>
        </w:p>
      </w:docPartBody>
    </w:docPart>
    <w:docPart>
      <w:docPartPr>
        <w:name w:val="41B4DF0F86BA493AABE2E7D77591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A5BD-5D21-4BDA-B5C6-B63E501DC18F}"/>
      </w:docPartPr>
      <w:docPartBody>
        <w:p w:rsidR="00000000" w:rsidRDefault="00000000">
          <w:pPr>
            <w:pStyle w:val="41B4DF0F86BA493AABE2E7D7759124B8"/>
          </w:pPr>
          <w:r w:rsidRPr="001053B2">
            <w:t>Haga clic o pulse aquí para escribir texto.</w:t>
          </w:r>
        </w:p>
      </w:docPartBody>
    </w:docPart>
    <w:docPart>
      <w:docPartPr>
        <w:name w:val="54AE02095BAA425BB1AD6A486317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B9345-574F-4613-BD9B-DC405985CA73}"/>
      </w:docPartPr>
      <w:docPartBody>
        <w:p w:rsidR="00000000" w:rsidRDefault="00000000">
          <w:pPr>
            <w:pStyle w:val="54AE02095BAA425BB1AD6A4863179CD7"/>
          </w:pPr>
          <w:r w:rsidRPr="001053B2">
            <w:t>Elija un elemento.</w:t>
          </w:r>
        </w:p>
      </w:docPartBody>
    </w:docPart>
    <w:docPart>
      <w:docPartPr>
        <w:name w:val="D4AC6AA9E28045229FA45BED94FE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6A42-1074-4F89-A87A-DBE5117E29CE}"/>
      </w:docPartPr>
      <w:docPartBody>
        <w:p w:rsidR="00000000" w:rsidRDefault="00000000">
          <w:pPr>
            <w:pStyle w:val="D4AC6AA9E28045229FA45BED94FE950A"/>
          </w:pPr>
          <w:r w:rsidRPr="001053B2">
            <w:t>Haga clic o pulse aquí para escribir texto.</w:t>
          </w:r>
        </w:p>
      </w:docPartBody>
    </w:docPart>
    <w:docPart>
      <w:docPartPr>
        <w:name w:val="62EFB20213EC464D840026B0F2BF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22E99-D9BF-4C3E-8519-9CE067039660}"/>
      </w:docPartPr>
      <w:docPartBody>
        <w:p w:rsidR="00000000" w:rsidRDefault="00000000">
          <w:pPr>
            <w:pStyle w:val="62EFB20213EC464D840026B0F2BF5025"/>
          </w:pPr>
          <w:r w:rsidRPr="001053B2">
            <w:t>Elija un elemento.</w:t>
          </w:r>
        </w:p>
      </w:docPartBody>
    </w:docPart>
    <w:docPart>
      <w:docPartPr>
        <w:name w:val="F46203AC4A9546EE887159B55515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80E4-11AE-4D08-8AB4-9A963764C5C9}"/>
      </w:docPartPr>
      <w:docPartBody>
        <w:p w:rsidR="00000000" w:rsidRDefault="00000000">
          <w:pPr>
            <w:pStyle w:val="F46203AC4A9546EE887159B55515C2B5"/>
          </w:pPr>
          <w:r w:rsidRPr="001053B2">
            <w:t>Haga clic o pulse aquí para escribir texto.</w:t>
          </w:r>
        </w:p>
      </w:docPartBody>
    </w:docPart>
    <w:docPart>
      <w:docPartPr>
        <w:name w:val="34628E06C1B94436BFFB4473E895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79BC8-FD24-4936-B9FB-7CFC3402FA12}"/>
      </w:docPartPr>
      <w:docPartBody>
        <w:p w:rsidR="00000000" w:rsidRDefault="00000000">
          <w:pPr>
            <w:pStyle w:val="34628E06C1B94436BFFB4473E8952F56"/>
          </w:pPr>
          <w:r w:rsidRPr="001053B2">
            <w:t>Elija un elemento.</w:t>
          </w:r>
        </w:p>
      </w:docPartBody>
    </w:docPart>
    <w:docPart>
      <w:docPartPr>
        <w:name w:val="1A235B0C51F743ECAECDEA01C11D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8A20-4EF0-4D7A-9F61-2202DD072D90}"/>
      </w:docPartPr>
      <w:docPartBody>
        <w:p w:rsidR="00000000" w:rsidRDefault="00000000">
          <w:pPr>
            <w:pStyle w:val="1A235B0C51F743ECAECDEA01C11D38B6"/>
          </w:pPr>
          <w:r w:rsidRPr="001053B2">
            <w:t>Haga clic o pulse aquí para escribir texto.</w:t>
          </w:r>
        </w:p>
      </w:docPartBody>
    </w:docPart>
    <w:docPart>
      <w:docPartPr>
        <w:name w:val="9719C0D14BE54A5CAEC645C3AB9D3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60F5-D738-4C79-A5CA-CC489C877F43}"/>
      </w:docPartPr>
      <w:docPartBody>
        <w:p w:rsidR="00000000" w:rsidRDefault="00000000">
          <w:pPr>
            <w:pStyle w:val="9719C0D14BE54A5CAEC645C3AB9D3B0C"/>
          </w:pPr>
          <w:r w:rsidRPr="00E41941">
            <w:t>Elija un elemento.</w:t>
          </w:r>
        </w:p>
      </w:docPartBody>
    </w:docPart>
    <w:docPart>
      <w:docPartPr>
        <w:name w:val="F21805A567DE48639D72A44A6BC5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ABA4-D007-424A-8579-FA8D46F3AFB6}"/>
      </w:docPartPr>
      <w:docPartBody>
        <w:p w:rsidR="00000000" w:rsidRDefault="00000000">
          <w:pPr>
            <w:pStyle w:val="F21805A567DE48639D72A44A6BC53846"/>
          </w:pPr>
          <w:r w:rsidRPr="00E41941">
            <w:t>Haga clic o pulse aquí para escribir texto.</w:t>
          </w:r>
        </w:p>
      </w:docPartBody>
    </w:docPart>
    <w:docPart>
      <w:docPartPr>
        <w:name w:val="CA14A1A2079B404C8DF0BF5FB45C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C5171-BCB3-43E7-8C9A-3B0F70C41547}"/>
      </w:docPartPr>
      <w:docPartBody>
        <w:p w:rsidR="00000000" w:rsidRDefault="00000000">
          <w:pPr>
            <w:pStyle w:val="CA14A1A2079B404C8DF0BF5FB45CE8C6"/>
          </w:pPr>
          <w:r w:rsidRPr="00E41941">
            <w:t>Elija un elemento.</w:t>
          </w:r>
        </w:p>
      </w:docPartBody>
    </w:docPart>
    <w:docPart>
      <w:docPartPr>
        <w:name w:val="A34E070697FF40A995835DA2128D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1774C-BA41-4D75-BAF1-A168233C5C22}"/>
      </w:docPartPr>
      <w:docPartBody>
        <w:p w:rsidR="00000000" w:rsidRDefault="00000000">
          <w:pPr>
            <w:pStyle w:val="A34E070697FF40A995835DA2128DDE39"/>
          </w:pPr>
          <w:r w:rsidRPr="00E41941">
            <w:t>Haga clic o pulse aquí para escribir texto.</w:t>
          </w:r>
        </w:p>
      </w:docPartBody>
    </w:docPart>
    <w:docPart>
      <w:docPartPr>
        <w:name w:val="2A02EDB9C47146CF8A9F74D74006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079A-F7EE-4C3B-B9DE-8B761A8940A4}"/>
      </w:docPartPr>
      <w:docPartBody>
        <w:p w:rsidR="00000000" w:rsidRDefault="00000000">
          <w:pPr>
            <w:pStyle w:val="2A02EDB9C47146CF8A9F74D7400603D3"/>
          </w:pPr>
          <w:r w:rsidRPr="00E41941">
            <w:t>Elija un elemento.</w:t>
          </w:r>
        </w:p>
      </w:docPartBody>
    </w:docPart>
    <w:docPart>
      <w:docPartPr>
        <w:name w:val="32F11CA3A6AD49F7B2DB09A6B93B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6C96-7B6F-4FDF-9B85-4B1A29E75A67}"/>
      </w:docPartPr>
      <w:docPartBody>
        <w:p w:rsidR="00000000" w:rsidRDefault="00000000">
          <w:pPr>
            <w:pStyle w:val="32F11CA3A6AD49F7B2DB09A6B93BCE59"/>
          </w:pPr>
          <w:r w:rsidRPr="00E41941">
            <w:t>Haga clic o pulse aquí para escribir texto.</w:t>
          </w:r>
        </w:p>
      </w:docPartBody>
    </w:docPart>
    <w:docPart>
      <w:docPartPr>
        <w:name w:val="3BB3F85C16004F65A4E8172B2FF94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348F-B6E0-4F77-9A20-BAF04503BC21}"/>
      </w:docPartPr>
      <w:docPartBody>
        <w:p w:rsidR="00000000" w:rsidRDefault="00000000">
          <w:pPr>
            <w:pStyle w:val="3BB3F85C16004F65A4E8172B2FF9472E"/>
          </w:pPr>
          <w:r w:rsidRPr="00E41941">
            <w:t>Elija un elemento.</w:t>
          </w:r>
        </w:p>
      </w:docPartBody>
    </w:docPart>
    <w:docPart>
      <w:docPartPr>
        <w:name w:val="52D35BAD74F84B038773E397613A9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54D5-74D6-49F4-9188-45DB65193844}"/>
      </w:docPartPr>
      <w:docPartBody>
        <w:p w:rsidR="00000000" w:rsidRDefault="00000000">
          <w:pPr>
            <w:pStyle w:val="52D35BAD74F84B038773E397613A9FA4"/>
          </w:pPr>
          <w:r w:rsidRPr="00E41941">
            <w:t>Haga clic o pulse aquí para escribir texto.</w:t>
          </w:r>
        </w:p>
      </w:docPartBody>
    </w:docPart>
    <w:docPart>
      <w:docPartPr>
        <w:name w:val="F27231B2CCC94BA98DF8549870043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AFA6A-BE45-4128-8C99-BCEDDF21D5D6}"/>
      </w:docPartPr>
      <w:docPartBody>
        <w:p w:rsidR="00000000" w:rsidRDefault="00000000">
          <w:pPr>
            <w:pStyle w:val="F27231B2CCC94BA98DF85498700431F8"/>
          </w:pPr>
          <w:r w:rsidRPr="00E41941">
            <w:t>Elija un elemento.</w:t>
          </w:r>
        </w:p>
      </w:docPartBody>
    </w:docPart>
    <w:docPart>
      <w:docPartPr>
        <w:name w:val="499C35E1993A4D889EB5663F3613B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9C12-2B83-4A1B-8B71-F9905129F006}"/>
      </w:docPartPr>
      <w:docPartBody>
        <w:p w:rsidR="00000000" w:rsidRDefault="00000000">
          <w:pPr>
            <w:pStyle w:val="499C35E1993A4D889EB5663F3613BA1A"/>
          </w:pPr>
          <w:r w:rsidRPr="007E633F">
            <w:t>Elija un elemento.</w:t>
          </w:r>
        </w:p>
      </w:docPartBody>
    </w:docPart>
    <w:docPart>
      <w:docPartPr>
        <w:name w:val="6040F921A281490B8A471570EC94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8AA6-4902-4321-B910-5FFB7F074FD5}"/>
      </w:docPartPr>
      <w:docPartBody>
        <w:p w:rsidR="00000000" w:rsidRDefault="00000000">
          <w:pPr>
            <w:pStyle w:val="6040F921A281490B8A471570EC9440F3"/>
          </w:pPr>
          <w:r w:rsidRPr="007E633F">
            <w:t>Haga clic o pulse aquí para escribir texto.</w:t>
          </w:r>
        </w:p>
      </w:docPartBody>
    </w:docPart>
    <w:docPart>
      <w:docPartPr>
        <w:name w:val="8189053169754D30A61E4FA8210E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10CBD-4AC5-4897-B03D-F1DFF8B8FED0}"/>
      </w:docPartPr>
      <w:docPartBody>
        <w:p w:rsidR="00000000" w:rsidRDefault="00000000">
          <w:pPr>
            <w:pStyle w:val="8189053169754D30A61E4FA8210E6FF0"/>
          </w:pPr>
          <w:r w:rsidRPr="007E633F"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67"/>
    <w:rsid w:val="00564E9E"/>
    <w:rsid w:val="00B472E6"/>
    <w:rsid w:val="00B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147947425034FDD8896AB78B6A8BC1C">
    <w:name w:val="5147947425034FDD8896AB78B6A8BC1C"/>
  </w:style>
  <w:style w:type="paragraph" w:customStyle="1" w:styleId="6AF15D8336444E7D994F67779708B08E">
    <w:name w:val="6AF15D8336444E7D994F67779708B08E"/>
  </w:style>
  <w:style w:type="paragraph" w:customStyle="1" w:styleId="F2ED9667C18E418D95C82CE1E76F273A">
    <w:name w:val="F2ED9667C18E418D95C82CE1E76F273A"/>
  </w:style>
  <w:style w:type="paragraph" w:customStyle="1" w:styleId="2CF0A5B22D2B4BE8835ABF7BB1956343">
    <w:name w:val="2CF0A5B22D2B4BE8835ABF7BB1956343"/>
  </w:style>
  <w:style w:type="paragraph" w:customStyle="1" w:styleId="5F3DBF11F0734F478167AF708572CA93">
    <w:name w:val="5F3DBF11F0734F478167AF708572CA93"/>
  </w:style>
  <w:style w:type="paragraph" w:customStyle="1" w:styleId="6235DB779B5F497CACF1C74811327B7F">
    <w:name w:val="6235DB779B5F497CACF1C74811327B7F"/>
  </w:style>
  <w:style w:type="paragraph" w:customStyle="1" w:styleId="40B1F3FFFFF245E2B9EDCE34F1103982">
    <w:name w:val="40B1F3FFFFF245E2B9EDCE34F1103982"/>
  </w:style>
  <w:style w:type="paragraph" w:customStyle="1" w:styleId="1BFC93D8281C4832A1D5753ABFC425A6">
    <w:name w:val="1BFC93D8281C4832A1D5753ABFC425A6"/>
  </w:style>
  <w:style w:type="paragraph" w:customStyle="1" w:styleId="41B4DF0F86BA493AABE2E7D7759124B8">
    <w:name w:val="41B4DF0F86BA493AABE2E7D7759124B8"/>
  </w:style>
  <w:style w:type="paragraph" w:customStyle="1" w:styleId="54AE02095BAA425BB1AD6A4863179CD7">
    <w:name w:val="54AE02095BAA425BB1AD6A4863179CD7"/>
  </w:style>
  <w:style w:type="paragraph" w:customStyle="1" w:styleId="D4AC6AA9E28045229FA45BED94FE950A">
    <w:name w:val="D4AC6AA9E28045229FA45BED94FE950A"/>
  </w:style>
  <w:style w:type="paragraph" w:customStyle="1" w:styleId="62EFB20213EC464D840026B0F2BF5025">
    <w:name w:val="62EFB20213EC464D840026B0F2BF5025"/>
  </w:style>
  <w:style w:type="paragraph" w:customStyle="1" w:styleId="F46203AC4A9546EE887159B55515C2B5">
    <w:name w:val="F46203AC4A9546EE887159B55515C2B5"/>
  </w:style>
  <w:style w:type="paragraph" w:customStyle="1" w:styleId="34628E06C1B94436BFFB4473E8952F56">
    <w:name w:val="34628E06C1B94436BFFB4473E8952F56"/>
  </w:style>
  <w:style w:type="paragraph" w:customStyle="1" w:styleId="1A235B0C51F743ECAECDEA01C11D38B6">
    <w:name w:val="1A235B0C51F743ECAECDEA01C11D38B6"/>
  </w:style>
  <w:style w:type="paragraph" w:customStyle="1" w:styleId="9719C0D14BE54A5CAEC645C3AB9D3B0C">
    <w:name w:val="9719C0D14BE54A5CAEC645C3AB9D3B0C"/>
  </w:style>
  <w:style w:type="paragraph" w:customStyle="1" w:styleId="F21805A567DE48639D72A44A6BC53846">
    <w:name w:val="F21805A567DE48639D72A44A6BC53846"/>
  </w:style>
  <w:style w:type="paragraph" w:customStyle="1" w:styleId="CA14A1A2079B404C8DF0BF5FB45CE8C6">
    <w:name w:val="CA14A1A2079B404C8DF0BF5FB45CE8C6"/>
  </w:style>
  <w:style w:type="paragraph" w:customStyle="1" w:styleId="A34E070697FF40A995835DA2128DDE39">
    <w:name w:val="A34E070697FF40A995835DA2128DDE39"/>
  </w:style>
  <w:style w:type="paragraph" w:customStyle="1" w:styleId="2A02EDB9C47146CF8A9F74D7400603D3">
    <w:name w:val="2A02EDB9C47146CF8A9F74D7400603D3"/>
  </w:style>
  <w:style w:type="paragraph" w:customStyle="1" w:styleId="32F11CA3A6AD49F7B2DB09A6B93BCE59">
    <w:name w:val="32F11CA3A6AD49F7B2DB09A6B93BCE59"/>
  </w:style>
  <w:style w:type="paragraph" w:customStyle="1" w:styleId="3BB3F85C16004F65A4E8172B2FF9472E">
    <w:name w:val="3BB3F85C16004F65A4E8172B2FF9472E"/>
  </w:style>
  <w:style w:type="paragraph" w:customStyle="1" w:styleId="52D35BAD74F84B038773E397613A9FA4">
    <w:name w:val="52D35BAD74F84B038773E397613A9FA4"/>
  </w:style>
  <w:style w:type="paragraph" w:customStyle="1" w:styleId="F27231B2CCC94BA98DF85498700431F8">
    <w:name w:val="F27231B2CCC94BA98DF85498700431F8"/>
  </w:style>
  <w:style w:type="paragraph" w:customStyle="1" w:styleId="499C35E1993A4D889EB5663F3613BA1A">
    <w:name w:val="499C35E1993A4D889EB5663F3613BA1A"/>
  </w:style>
  <w:style w:type="paragraph" w:customStyle="1" w:styleId="6040F921A281490B8A471570EC9440F3">
    <w:name w:val="6040F921A281490B8A471570EC9440F3"/>
  </w:style>
  <w:style w:type="paragraph" w:customStyle="1" w:styleId="8189053169754D30A61E4FA8210E6FF0">
    <w:name w:val="8189053169754D30A61E4FA8210E6FF0"/>
  </w:style>
  <w:style w:type="paragraph" w:customStyle="1" w:styleId="8E77FB5BE38A48DA88FA786903A9D1F6">
    <w:name w:val="8E77FB5BE38A48DA88FA786903A9D1F6"/>
    <w:rsid w:val="00B97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B303-B6DB-4FE0-876C-BAD21F57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 plantilla.dotx</Template>
  <TotalTime>2</TotalTime>
  <Pages>4</Pages>
  <Words>835</Words>
  <Characters>4593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2025-10-07T19:14:00Z</dcterms:created>
  <dcterms:modified xsi:type="dcterms:W3CDTF">2025-10-07T19:14:00Z</dcterms:modified>
</cp:coreProperties>
</file>