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3E45" w14:textId="77777777" w:rsidR="000E2664" w:rsidRPr="00EB64C4" w:rsidRDefault="000E2664" w:rsidP="00B517F1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/>
          <w:b/>
          <w:bCs/>
          <w:color w:val="1F3864" w:themeColor="accent1" w:themeShade="80"/>
          <w:sz w:val="26"/>
          <w:szCs w:val="26"/>
          <w:lang w:val="es-PE"/>
        </w:rPr>
      </w:pPr>
      <w:r w:rsidRPr="00EB64C4">
        <w:rPr>
          <w:rFonts w:ascii="Times New Roman" w:hAnsi="Times New Roman"/>
          <w:b/>
          <w:bCs/>
          <w:color w:val="1F3864" w:themeColor="accent1" w:themeShade="80"/>
          <w:sz w:val="26"/>
          <w:szCs w:val="26"/>
          <w:lang w:val="es-PE"/>
        </w:rPr>
        <w:t xml:space="preserve">FORMATO DE EVALUACIÓN DE </w:t>
      </w:r>
      <w:r w:rsidR="004C3EAD" w:rsidRPr="00EB64C4">
        <w:rPr>
          <w:rFonts w:ascii="Times New Roman" w:hAnsi="Times New Roman"/>
          <w:b/>
          <w:bCs/>
          <w:color w:val="1F3864" w:themeColor="accent1" w:themeShade="80"/>
          <w:sz w:val="26"/>
          <w:szCs w:val="26"/>
          <w:lang w:val="es-PE"/>
        </w:rPr>
        <w:t>NOTAS</w:t>
      </w:r>
    </w:p>
    <w:p w14:paraId="7B7C9DE0" w14:textId="77777777" w:rsidR="00AD7218" w:rsidRDefault="00AD7218" w:rsidP="00AD7218">
      <w:pPr>
        <w:rPr>
          <w:rFonts w:ascii="Times New Roman" w:hAnsi="Times New Roman"/>
          <w:sz w:val="24"/>
          <w:szCs w:val="24"/>
          <w:lang w:val="es-PE"/>
        </w:rPr>
      </w:pPr>
    </w:p>
    <w:p w14:paraId="76C19F25" w14:textId="77777777" w:rsidR="000A29EA" w:rsidRPr="000A29EA" w:rsidRDefault="000A29EA" w:rsidP="000A29EA">
      <w:pPr>
        <w:rPr>
          <w:rFonts w:ascii="Times New Roman" w:hAnsi="Times New Roman"/>
          <w:sz w:val="24"/>
          <w:szCs w:val="24"/>
          <w:lang w:val="es-PE"/>
        </w:rPr>
      </w:pPr>
      <w:r>
        <w:rPr>
          <w:rFonts w:ascii="Times New Roman" w:hAnsi="Times New Roman"/>
          <w:sz w:val="24"/>
          <w:szCs w:val="24"/>
          <w:lang w:val="es-PE"/>
        </w:rPr>
        <w:t>Debe recordarse que u</w:t>
      </w:r>
      <w:r w:rsidRPr="000A29EA">
        <w:rPr>
          <w:rFonts w:ascii="Times New Roman" w:hAnsi="Times New Roman"/>
          <w:sz w:val="24"/>
          <w:szCs w:val="24"/>
          <w:lang w:val="es-PE"/>
        </w:rPr>
        <w:t>na nota es un texto breve</w:t>
      </w:r>
      <w:r w:rsidR="003F58A0">
        <w:rPr>
          <w:rFonts w:ascii="Times New Roman" w:hAnsi="Times New Roman"/>
          <w:sz w:val="24"/>
          <w:szCs w:val="24"/>
          <w:lang w:val="es-PE"/>
        </w:rPr>
        <w:t>, de entre 4 mil y 8 mil palabras,</w:t>
      </w:r>
      <w:r w:rsidRPr="000A29EA">
        <w:rPr>
          <w:rFonts w:ascii="Times New Roman" w:hAnsi="Times New Roman"/>
          <w:sz w:val="24"/>
          <w:szCs w:val="24"/>
          <w:lang w:val="es-PE"/>
        </w:rPr>
        <w:t xml:space="preserve"> que tiene como propósito presentar, comentar o sintetizar un tema específico, generalmente vinculado con la investigación, la innovación o la producción artística. Puede adoptar diversas formas, como una noticia, una reseña crítica, una reflexión personal o un análisis puntual. A diferencia de un artículo académico extenso, la nota se caracteriza por su brevedad y por centrarse en un aspecto delimitado del asunto tratado.</w:t>
      </w:r>
    </w:p>
    <w:p w14:paraId="7D03498C" w14:textId="77777777" w:rsidR="000A29EA" w:rsidRPr="000A29EA" w:rsidRDefault="000A29EA" w:rsidP="000A29EA">
      <w:pPr>
        <w:rPr>
          <w:rFonts w:ascii="Times New Roman" w:hAnsi="Times New Roman"/>
          <w:sz w:val="24"/>
          <w:szCs w:val="24"/>
          <w:lang w:val="es-PE"/>
        </w:rPr>
      </w:pPr>
      <w:r w:rsidRPr="000A29EA">
        <w:rPr>
          <w:rFonts w:ascii="Times New Roman" w:hAnsi="Times New Roman"/>
          <w:sz w:val="24"/>
          <w:szCs w:val="24"/>
          <w:lang w:val="es-PE"/>
        </w:rPr>
        <w:t>Existen distintos tipos de notas en el ámbito de las publicaciones periódicas:</w:t>
      </w:r>
    </w:p>
    <w:p w14:paraId="02296A7D" w14:textId="77777777" w:rsidR="000A29EA" w:rsidRPr="000A29EA" w:rsidRDefault="000A29EA" w:rsidP="000A29EA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s-PE"/>
        </w:rPr>
      </w:pPr>
      <w:r w:rsidRPr="000A29EA">
        <w:rPr>
          <w:rFonts w:ascii="Times New Roman" w:hAnsi="Times New Roman"/>
          <w:b/>
          <w:bCs/>
          <w:sz w:val="24"/>
          <w:szCs w:val="24"/>
          <w:lang w:val="es-PE"/>
        </w:rPr>
        <w:t>Notas informativas</w:t>
      </w:r>
      <w:r w:rsidRPr="000A29EA">
        <w:rPr>
          <w:rFonts w:ascii="Times New Roman" w:hAnsi="Times New Roman"/>
          <w:sz w:val="24"/>
          <w:szCs w:val="24"/>
          <w:lang w:val="es-PE"/>
        </w:rPr>
        <w:t>, que comunican hechos relevantes o novedades de interés general;</w:t>
      </w:r>
    </w:p>
    <w:p w14:paraId="09E6DCCF" w14:textId="77777777" w:rsidR="000A29EA" w:rsidRPr="000A29EA" w:rsidRDefault="003F58A0" w:rsidP="000A29EA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s-PE"/>
        </w:rPr>
      </w:pPr>
      <w:r>
        <w:rPr>
          <w:rFonts w:ascii="Times New Roman" w:hAnsi="Times New Roman"/>
          <w:b/>
          <w:bCs/>
          <w:sz w:val="24"/>
          <w:szCs w:val="24"/>
          <w:lang w:val="es-PE"/>
        </w:rPr>
        <w:t>n</w:t>
      </w:r>
      <w:r w:rsidR="000A29EA" w:rsidRPr="000A29EA">
        <w:rPr>
          <w:rFonts w:ascii="Times New Roman" w:hAnsi="Times New Roman"/>
          <w:b/>
          <w:bCs/>
          <w:sz w:val="24"/>
          <w:szCs w:val="24"/>
          <w:lang w:val="es-PE"/>
        </w:rPr>
        <w:t>otas de investigación</w:t>
      </w:r>
      <w:r w:rsidR="000A29EA" w:rsidRPr="000A29EA">
        <w:rPr>
          <w:rFonts w:ascii="Times New Roman" w:hAnsi="Times New Roman"/>
          <w:sz w:val="24"/>
          <w:szCs w:val="24"/>
          <w:lang w:val="es-PE"/>
        </w:rPr>
        <w:t xml:space="preserve">, que condensan los hallazgos </w:t>
      </w:r>
      <w:r>
        <w:rPr>
          <w:rFonts w:ascii="Times New Roman" w:hAnsi="Times New Roman"/>
          <w:sz w:val="24"/>
          <w:szCs w:val="24"/>
          <w:lang w:val="es-PE"/>
        </w:rPr>
        <w:t>preliminares</w:t>
      </w:r>
      <w:r w:rsidRPr="000A29EA">
        <w:rPr>
          <w:rFonts w:ascii="Times New Roman" w:hAnsi="Times New Roman"/>
          <w:sz w:val="24"/>
          <w:szCs w:val="24"/>
          <w:lang w:val="es-PE"/>
        </w:rPr>
        <w:t xml:space="preserve"> </w:t>
      </w:r>
      <w:r w:rsidR="000A29EA" w:rsidRPr="000A29EA">
        <w:rPr>
          <w:rFonts w:ascii="Times New Roman" w:hAnsi="Times New Roman"/>
          <w:sz w:val="24"/>
          <w:szCs w:val="24"/>
          <w:lang w:val="es-PE"/>
        </w:rPr>
        <w:t xml:space="preserve">de un trabajo </w:t>
      </w:r>
      <w:r>
        <w:rPr>
          <w:rFonts w:ascii="Times New Roman" w:hAnsi="Times New Roman"/>
          <w:sz w:val="24"/>
          <w:szCs w:val="24"/>
          <w:lang w:val="es-PE"/>
        </w:rPr>
        <w:t>académico</w:t>
      </w:r>
      <w:r w:rsidR="000A29EA" w:rsidRPr="000A29EA">
        <w:rPr>
          <w:rFonts w:ascii="Times New Roman" w:hAnsi="Times New Roman"/>
          <w:sz w:val="24"/>
          <w:szCs w:val="24"/>
          <w:lang w:val="es-PE"/>
        </w:rPr>
        <w:t>;</w:t>
      </w:r>
    </w:p>
    <w:p w14:paraId="78B1A8CC" w14:textId="77777777" w:rsidR="000A29EA" w:rsidRPr="000A29EA" w:rsidRDefault="003F58A0" w:rsidP="000A29EA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s-PE"/>
        </w:rPr>
      </w:pPr>
      <w:r>
        <w:rPr>
          <w:rFonts w:ascii="Times New Roman" w:hAnsi="Times New Roman"/>
          <w:b/>
          <w:bCs/>
          <w:sz w:val="24"/>
          <w:szCs w:val="24"/>
          <w:lang w:val="es-PE"/>
        </w:rPr>
        <w:t>n</w:t>
      </w:r>
      <w:r w:rsidR="000A29EA" w:rsidRPr="000A29EA">
        <w:rPr>
          <w:rFonts w:ascii="Times New Roman" w:hAnsi="Times New Roman"/>
          <w:b/>
          <w:bCs/>
          <w:sz w:val="24"/>
          <w:szCs w:val="24"/>
          <w:lang w:val="es-PE"/>
        </w:rPr>
        <w:t>otas especializadas</w:t>
      </w:r>
      <w:r w:rsidR="000A29EA" w:rsidRPr="000A29EA">
        <w:rPr>
          <w:rFonts w:ascii="Times New Roman" w:hAnsi="Times New Roman"/>
          <w:sz w:val="24"/>
          <w:szCs w:val="24"/>
          <w:lang w:val="es-PE"/>
        </w:rPr>
        <w:t>, que abordan en profundidad un tema concreto dentro de un campo específico.</w:t>
      </w:r>
    </w:p>
    <w:p w14:paraId="52A58266" w14:textId="77777777" w:rsidR="000A29EA" w:rsidRDefault="000A29EA" w:rsidP="00AD7218">
      <w:pPr>
        <w:rPr>
          <w:rFonts w:ascii="Times New Roman" w:hAnsi="Times New Roman"/>
          <w:sz w:val="24"/>
          <w:szCs w:val="24"/>
          <w:lang w:val="es-PE"/>
        </w:rPr>
      </w:pPr>
    </w:p>
    <w:p w14:paraId="32886E21" w14:textId="77777777" w:rsidR="00152E46" w:rsidRPr="004C3EAD" w:rsidRDefault="00152E46" w:rsidP="00B517F1">
      <w:pPr>
        <w:rPr>
          <w:rFonts w:ascii="Times New Roman" w:hAnsi="Times New Roman"/>
          <w:sz w:val="24"/>
          <w:szCs w:val="24"/>
          <w:lang w:val="es-PE"/>
        </w:rPr>
      </w:pPr>
    </w:p>
    <w:p w14:paraId="36F5B11F" w14:textId="77777777" w:rsidR="003135ED" w:rsidRPr="003135ED" w:rsidRDefault="00B517F1" w:rsidP="00EB64C4">
      <w:pPr>
        <w:spacing w:after="120"/>
        <w:rPr>
          <w:rFonts w:ascii="Times New Roman" w:hAnsi="Times New Roman"/>
          <w:b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sz w:val="24"/>
          <w:szCs w:val="24"/>
          <w:lang w:eastAsia="es-CO"/>
        </w:rPr>
        <w:t>Título de</w:t>
      </w:r>
      <w:r w:rsidR="004C3EAD">
        <w:rPr>
          <w:rFonts w:ascii="Times New Roman" w:hAnsi="Times New Roman"/>
          <w:b/>
          <w:sz w:val="24"/>
          <w:szCs w:val="24"/>
          <w:lang w:eastAsia="es-CO"/>
        </w:rPr>
        <w:t xml:space="preserve"> la nota</w:t>
      </w:r>
      <w:r w:rsidRPr="004C3EAD">
        <w:rPr>
          <w:rFonts w:ascii="Times New Roman" w:hAnsi="Times New Roman"/>
          <w:b/>
          <w:sz w:val="24"/>
          <w:szCs w:val="24"/>
          <w:lang w:eastAsia="es-CO"/>
        </w:rPr>
        <w:t xml:space="preserve">: </w:t>
      </w:r>
    </w:p>
    <w:p w14:paraId="0A98B088" w14:textId="77777777" w:rsidR="003135ED" w:rsidRPr="006C2582" w:rsidRDefault="00000000" w:rsidP="00E73241">
      <w:pPr>
        <w:pStyle w:val="Estilo1"/>
        <w:tabs>
          <w:tab w:val="left" w:pos="4400"/>
        </w:tabs>
        <w:rPr>
          <w:b/>
        </w:rPr>
      </w:pPr>
      <w:sdt>
        <w:sdtPr>
          <w:rPr>
            <w:b/>
          </w:rPr>
          <w:id w:val="-63100515"/>
          <w:placeholder>
            <w:docPart w:val="AC65C6013B0F40AFA0599940AFA6B315"/>
          </w:placeholder>
        </w:sdtPr>
        <w:sdtContent>
          <w:sdt>
            <w:sdtPr>
              <w:rPr>
                <w:b/>
              </w:rPr>
              <w:id w:val="-1129468143"/>
              <w:placeholder>
                <w:docPart w:val="AC65C6013B0F40AFA0599940AFA6B315"/>
              </w:placeholder>
              <w:showingPlcHdr/>
            </w:sdtPr>
            <w:sdtContent>
              <w:r w:rsidR="003135ED" w:rsidRPr="00E07DE5">
                <w:t>Haga clic o pulse aquí para escribir texto.</w:t>
              </w:r>
            </w:sdtContent>
          </w:sdt>
        </w:sdtContent>
      </w:sdt>
      <w:r w:rsidR="00E73241">
        <w:rPr>
          <w:b/>
        </w:rPr>
        <w:tab/>
      </w:r>
    </w:p>
    <w:p w14:paraId="1EB902B6" w14:textId="77777777" w:rsidR="003135ED" w:rsidRDefault="003135ED" w:rsidP="003135ED">
      <w:pPr>
        <w:spacing w:after="120"/>
        <w:rPr>
          <w:b/>
          <w:sz w:val="24"/>
          <w:szCs w:val="24"/>
          <w:lang w:eastAsia="es-CO"/>
        </w:rPr>
      </w:pPr>
    </w:p>
    <w:p w14:paraId="3AA9C786" w14:textId="77777777" w:rsidR="00B517F1" w:rsidRPr="004C3EAD" w:rsidRDefault="00B517F1" w:rsidP="00C02C33">
      <w:pPr>
        <w:spacing w:after="120"/>
        <w:rPr>
          <w:rFonts w:ascii="Times New Roman" w:hAnsi="Times New Roman"/>
          <w:sz w:val="24"/>
          <w:szCs w:val="24"/>
          <w:lang w:val="es-PE"/>
        </w:rPr>
      </w:pPr>
      <w:r w:rsidRPr="004C3EAD">
        <w:rPr>
          <w:rFonts w:ascii="Times New Roman" w:hAnsi="Times New Roman"/>
          <w:b/>
          <w:sz w:val="24"/>
          <w:szCs w:val="24"/>
          <w:lang w:eastAsia="es-CO"/>
        </w:rPr>
        <w:t xml:space="preserve">Tipo de manuscrito: </w:t>
      </w:r>
      <w:r w:rsidRPr="004C3EAD">
        <w:rPr>
          <w:rFonts w:ascii="Times New Roman" w:hAnsi="Times New Roman"/>
          <w:b/>
          <w:sz w:val="24"/>
          <w:szCs w:val="24"/>
          <w:lang w:eastAsia="es-CO"/>
        </w:rPr>
        <w:tab/>
        <w:t xml:space="preserve"> </w:t>
      </w:r>
      <w:r w:rsidRPr="004C3EAD">
        <w:rPr>
          <w:rFonts w:ascii="Times New Roman" w:hAnsi="Times New Roman"/>
          <w:sz w:val="24"/>
          <w:szCs w:val="24"/>
          <w:lang w:eastAsia="es-CO"/>
        </w:rPr>
        <w:t xml:space="preserve">             </w:t>
      </w:r>
      <w:r w:rsidR="004C3EAD" w:rsidRPr="004C3EAD">
        <w:rPr>
          <w:rFonts w:ascii="Times New Roman" w:hAnsi="Times New Roman"/>
          <w:sz w:val="24"/>
          <w:szCs w:val="24"/>
          <w:lang w:eastAsia="es-CO"/>
        </w:rPr>
        <w:t>Nota</w:t>
      </w:r>
    </w:p>
    <w:p w14:paraId="1E583D7E" w14:textId="77777777" w:rsidR="00B517F1" w:rsidRPr="004C3EAD" w:rsidRDefault="00B517F1" w:rsidP="00B517F1">
      <w:pPr>
        <w:rPr>
          <w:rFonts w:ascii="Times New Roman" w:hAnsi="Times New Roman"/>
          <w:sz w:val="24"/>
          <w:szCs w:val="24"/>
          <w:lang w:val="es-PE"/>
        </w:rPr>
      </w:pPr>
    </w:p>
    <w:p w14:paraId="3A3BCE22" w14:textId="77777777" w:rsidR="00B517F1" w:rsidRPr="004C3EAD" w:rsidRDefault="00B517F1" w:rsidP="00B517F1">
      <w:pPr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sz w:val="24"/>
          <w:szCs w:val="24"/>
          <w:lang w:eastAsia="es-CO"/>
        </w:rPr>
        <w:t>Fecha de recepción</w:t>
      </w:r>
      <w:r w:rsidRPr="004C3EAD">
        <w:rPr>
          <w:rFonts w:ascii="Times New Roman" w:hAnsi="Times New Roman"/>
          <w:sz w:val="24"/>
          <w:szCs w:val="24"/>
          <w:lang w:eastAsia="es-CO"/>
        </w:rPr>
        <w:t xml:space="preserve">: </w:t>
      </w:r>
      <w:r w:rsidRPr="004C3EAD">
        <w:rPr>
          <w:rFonts w:ascii="Times New Roman" w:hAnsi="Times New Roman"/>
          <w:sz w:val="24"/>
          <w:szCs w:val="24"/>
          <w:lang w:val="es-ES"/>
        </w:rPr>
        <w:t xml:space="preserve">   00/00     </w:t>
      </w:r>
      <w:r w:rsidRPr="004C3EAD">
        <w:rPr>
          <w:rFonts w:ascii="Times New Roman" w:hAnsi="Times New Roman"/>
          <w:b/>
          <w:sz w:val="24"/>
          <w:szCs w:val="24"/>
          <w:lang w:eastAsia="es-CO"/>
        </w:rPr>
        <w:t>Fecha de evaluación:</w:t>
      </w:r>
      <w:r w:rsidRPr="004C3EAD">
        <w:rPr>
          <w:rFonts w:ascii="Times New Roman" w:hAnsi="Times New Roman"/>
          <w:sz w:val="24"/>
          <w:szCs w:val="24"/>
          <w:lang w:eastAsia="es-CO"/>
        </w:rPr>
        <w:t xml:space="preserve">    00/00    </w:t>
      </w:r>
      <w:r w:rsidRPr="004C3EAD">
        <w:rPr>
          <w:rFonts w:ascii="Times New Roman" w:hAnsi="Times New Roman"/>
          <w:b/>
          <w:sz w:val="24"/>
          <w:szCs w:val="24"/>
          <w:lang w:eastAsia="es-CO"/>
        </w:rPr>
        <w:t>Fecha de aprobación:</w:t>
      </w:r>
      <w:r w:rsidRPr="004C3EAD">
        <w:rPr>
          <w:rFonts w:ascii="Times New Roman" w:hAnsi="Times New Roman"/>
          <w:sz w:val="24"/>
          <w:szCs w:val="24"/>
          <w:lang w:eastAsia="es-CO"/>
        </w:rPr>
        <w:t xml:space="preserve">  00/00</w:t>
      </w:r>
    </w:p>
    <w:p w14:paraId="235FD382" w14:textId="77777777" w:rsidR="00B517F1" w:rsidRPr="004C3EAD" w:rsidRDefault="00B517F1" w:rsidP="00B517F1">
      <w:pPr>
        <w:rPr>
          <w:rFonts w:ascii="Times New Roman" w:hAnsi="Times New Roman"/>
          <w:sz w:val="24"/>
          <w:szCs w:val="24"/>
        </w:rPr>
      </w:pPr>
    </w:p>
    <w:p w14:paraId="2E41DDF2" w14:textId="77777777" w:rsidR="00B517F1" w:rsidRPr="004C3EAD" w:rsidRDefault="00B517F1" w:rsidP="00B517F1">
      <w:pPr>
        <w:rPr>
          <w:rFonts w:ascii="Times New Roman" w:hAnsi="Times New Roman"/>
          <w:sz w:val="24"/>
          <w:szCs w:val="24"/>
        </w:rPr>
      </w:pPr>
    </w:p>
    <w:p w14:paraId="2FEC5DD7" w14:textId="77777777" w:rsidR="00B517F1" w:rsidRPr="004C3EAD" w:rsidRDefault="00B517F1" w:rsidP="00C02C33">
      <w:pPr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b/>
          <w:color w:val="1F3864"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color w:val="1F3864"/>
          <w:sz w:val="24"/>
          <w:szCs w:val="24"/>
          <w:lang w:eastAsia="es-CO"/>
        </w:rPr>
        <w:t>ASPECTOS FORMALES</w:t>
      </w:r>
    </w:p>
    <w:p w14:paraId="19D8BB2D" w14:textId="1D7C7553" w:rsidR="00B517F1" w:rsidRPr="004C3EAD" w:rsidRDefault="00B517F1" w:rsidP="00EB64C4">
      <w:pPr>
        <w:spacing w:after="120"/>
        <w:rPr>
          <w:rFonts w:ascii="Times New Roman" w:hAnsi="Times New Roman"/>
          <w:b/>
          <w:color w:val="1F3864"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1.1.</w:t>
      </w:r>
      <w:r w:rsidR="00E345F7">
        <w:rPr>
          <w:rFonts w:ascii="Times New Roman" w:hAnsi="Times New Roman"/>
          <w:b/>
          <w:bCs/>
          <w:sz w:val="24"/>
          <w:szCs w:val="24"/>
          <w:lang w:eastAsia="es-CO"/>
        </w:rPr>
        <w:t xml:space="preserve"> 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Respecto del título, ¿es adecuado para el tema </w:t>
      </w:r>
      <w:r w:rsidR="003F58A0">
        <w:rPr>
          <w:rFonts w:ascii="Times New Roman" w:hAnsi="Times New Roman"/>
          <w:b/>
          <w:bCs/>
          <w:sz w:val="24"/>
          <w:szCs w:val="24"/>
          <w:lang w:eastAsia="es-CO"/>
        </w:rPr>
        <w:t>estudiado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?</w:t>
      </w:r>
    </w:p>
    <w:sdt>
      <w:sdtPr>
        <w:rPr>
          <w:b/>
        </w:rPr>
        <w:id w:val="-864293667"/>
        <w:placeholder>
          <w:docPart w:val="D4C8EC6743A24FE2AFE744654BA4AD26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 w14:paraId="2A917E6C" w14:textId="77777777" w:rsidR="003135ED" w:rsidRPr="006C2582" w:rsidRDefault="003135ED" w:rsidP="003135ED">
          <w:pPr>
            <w:pStyle w:val="Estilo1"/>
            <w:rPr>
              <w:b/>
            </w:rPr>
          </w:pPr>
          <w:r w:rsidRPr="00E07DE5">
            <w:t>Elija un elemento.</w:t>
          </w:r>
        </w:p>
      </w:sdtContent>
    </w:sdt>
    <w:p w14:paraId="2AABBD3E" w14:textId="77777777" w:rsidR="003135ED" w:rsidRPr="006C2582" w:rsidRDefault="003135ED" w:rsidP="003135ED">
      <w:pPr>
        <w:rPr>
          <w:b/>
          <w:bCs/>
          <w:sz w:val="24"/>
          <w:szCs w:val="24"/>
          <w:lang w:eastAsia="es-CO"/>
        </w:rPr>
      </w:pPr>
    </w:p>
    <w:p w14:paraId="1987BC5B" w14:textId="77777777" w:rsidR="000554FE" w:rsidRPr="006C2582" w:rsidRDefault="00B517F1" w:rsidP="000554FE">
      <w:pPr>
        <w:spacing w:after="120"/>
        <w:rPr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Si no lo es, sugiera uno mejor (o más de uno)</w:t>
      </w:r>
      <w:r w:rsidR="000554FE" w:rsidRPr="006C2582">
        <w:rPr>
          <w:b/>
          <w:bCs/>
          <w:sz w:val="24"/>
          <w:szCs w:val="24"/>
          <w:lang w:eastAsia="es-CO"/>
        </w:rPr>
        <w:t>:</w:t>
      </w:r>
    </w:p>
    <w:sdt>
      <w:sdtPr>
        <w:rPr>
          <w:b/>
        </w:rPr>
        <w:id w:val="-584074864"/>
        <w:placeholder>
          <w:docPart w:val="098BBFECE1D24A3FBC8F47273DAE9C88"/>
        </w:placeholder>
      </w:sdtPr>
      <w:sdtContent>
        <w:sdt>
          <w:sdtPr>
            <w:rPr>
              <w:b/>
            </w:rPr>
            <w:id w:val="733273902"/>
            <w:placeholder>
              <w:docPart w:val="098BBFECE1D24A3FBC8F47273DAE9C88"/>
            </w:placeholder>
            <w:showingPlcHdr/>
          </w:sdtPr>
          <w:sdtContent>
            <w:p w14:paraId="0751B7D1" w14:textId="77777777" w:rsidR="000554FE" w:rsidRPr="006C2582" w:rsidRDefault="000554FE" w:rsidP="000554FE">
              <w:pPr>
                <w:pStyle w:val="Estilo1"/>
                <w:rPr>
                  <w:b/>
                </w:rPr>
              </w:pPr>
              <w:r w:rsidRPr="00E07DE5">
                <w:t>Haga clic o pulse aquí para escribir texto.</w:t>
              </w:r>
            </w:p>
          </w:sdtContent>
        </w:sdt>
      </w:sdtContent>
    </w:sdt>
    <w:p w14:paraId="65058EB6" w14:textId="77777777" w:rsidR="000554FE" w:rsidRDefault="000554FE" w:rsidP="000554FE">
      <w:pPr>
        <w:spacing w:after="120"/>
        <w:rPr>
          <w:b/>
          <w:sz w:val="24"/>
          <w:szCs w:val="24"/>
          <w:lang w:eastAsia="es-CO"/>
        </w:rPr>
      </w:pPr>
    </w:p>
    <w:p w14:paraId="2140C864" w14:textId="77777777" w:rsidR="00B517F1" w:rsidRPr="004C3EAD" w:rsidRDefault="00B517F1" w:rsidP="000554FE">
      <w:pPr>
        <w:spacing w:after="120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1.</w:t>
      </w:r>
      <w:r w:rsidR="000F3A5D">
        <w:rPr>
          <w:rFonts w:ascii="Times New Roman" w:hAnsi="Times New Roman"/>
          <w:b/>
          <w:bCs/>
          <w:sz w:val="24"/>
          <w:szCs w:val="24"/>
          <w:lang w:eastAsia="es-CO"/>
        </w:rPr>
        <w:t>2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. Respecto de la estructura de</w:t>
      </w:r>
      <w:r w:rsidR="000A29EA">
        <w:rPr>
          <w:rFonts w:ascii="Times New Roman" w:hAnsi="Times New Roman"/>
          <w:b/>
          <w:bCs/>
          <w:sz w:val="24"/>
          <w:szCs w:val="24"/>
          <w:lang w:eastAsia="es-CO"/>
        </w:rPr>
        <w:t xml:space="preserve"> 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l</w:t>
      </w:r>
      <w:r w:rsidR="000A29EA">
        <w:rPr>
          <w:rFonts w:ascii="Times New Roman" w:hAnsi="Times New Roman"/>
          <w:b/>
          <w:bCs/>
          <w:sz w:val="24"/>
          <w:szCs w:val="24"/>
          <w:lang w:eastAsia="es-CO"/>
        </w:rPr>
        <w:t>a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 </w:t>
      </w:r>
      <w:r w:rsidR="000A29EA">
        <w:rPr>
          <w:rFonts w:ascii="Times New Roman" w:hAnsi="Times New Roman"/>
          <w:b/>
          <w:bCs/>
          <w:sz w:val="24"/>
          <w:szCs w:val="24"/>
          <w:lang w:eastAsia="es-CO"/>
        </w:rPr>
        <w:t>nota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, ¿es adecuada? ¿</w:t>
      </w:r>
      <w:r w:rsidR="003F58A0">
        <w:rPr>
          <w:rFonts w:ascii="Times New Roman" w:hAnsi="Times New Roman"/>
          <w:b/>
          <w:bCs/>
          <w:sz w:val="24"/>
          <w:szCs w:val="24"/>
          <w:lang w:eastAsia="es-CO"/>
        </w:rPr>
        <w:t>S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u presentación es clara?</w:t>
      </w:r>
    </w:p>
    <w:sdt>
      <w:sdtPr>
        <w:rPr>
          <w:b/>
        </w:rPr>
        <w:id w:val="682323027"/>
        <w:placeholder>
          <w:docPart w:val="8A3F6F3E852241FAB7BF557941D38456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 w14:paraId="4D5469DC" w14:textId="77777777" w:rsidR="000554FE" w:rsidRPr="006C2582" w:rsidRDefault="000554FE" w:rsidP="000554FE">
          <w:pPr>
            <w:pStyle w:val="Estilo1"/>
            <w:rPr>
              <w:b/>
            </w:rPr>
          </w:pPr>
          <w:r w:rsidRPr="00E07DE5">
            <w:t>Elija un elemento.</w:t>
          </w:r>
        </w:p>
      </w:sdtContent>
    </w:sdt>
    <w:p w14:paraId="3A6E0C57" w14:textId="77777777" w:rsidR="000554FE" w:rsidRPr="006C2582" w:rsidRDefault="000554FE" w:rsidP="000554FE">
      <w:pPr>
        <w:rPr>
          <w:b/>
          <w:bCs/>
          <w:sz w:val="24"/>
          <w:szCs w:val="24"/>
          <w:lang w:eastAsia="es-CO"/>
        </w:rPr>
      </w:pPr>
    </w:p>
    <w:p w14:paraId="2ADC4344" w14:textId="77777777" w:rsidR="000554FE" w:rsidRPr="006C2582" w:rsidRDefault="000554FE" w:rsidP="000554FE">
      <w:pPr>
        <w:spacing w:before="120" w:after="120"/>
        <w:rPr>
          <w:b/>
          <w:bCs/>
          <w:sz w:val="24"/>
          <w:szCs w:val="24"/>
          <w:lang w:eastAsia="es-CO"/>
        </w:rPr>
      </w:pPr>
      <w:r w:rsidRPr="006C2582">
        <w:rPr>
          <w:b/>
          <w:bCs/>
          <w:sz w:val="24"/>
          <w:szCs w:val="24"/>
          <w:lang w:eastAsia="es-CO"/>
        </w:rPr>
        <w:t>Observaciones:</w:t>
      </w:r>
    </w:p>
    <w:sdt>
      <w:sdtPr>
        <w:rPr>
          <w:b/>
        </w:rPr>
        <w:id w:val="554746533"/>
        <w:placeholder>
          <w:docPart w:val="8264BB7FC7F445C5BB24EC215E9A2283"/>
        </w:placeholder>
      </w:sdtPr>
      <w:sdtContent>
        <w:sdt>
          <w:sdtPr>
            <w:rPr>
              <w:b/>
            </w:rPr>
            <w:id w:val="-1504666560"/>
            <w:placeholder>
              <w:docPart w:val="8264BB7FC7F445C5BB24EC215E9A2283"/>
            </w:placeholder>
            <w:showingPlcHdr/>
          </w:sdtPr>
          <w:sdtContent>
            <w:p w14:paraId="5F0D637D" w14:textId="77777777" w:rsidR="000554FE" w:rsidRPr="006C2582" w:rsidRDefault="000554FE" w:rsidP="000554FE">
              <w:pPr>
                <w:pStyle w:val="Estilo1"/>
                <w:rPr>
                  <w:b/>
                </w:rPr>
              </w:pPr>
              <w:r w:rsidRPr="00E07DE5">
                <w:t>Haga clic o pulse aquí para escribir texto.</w:t>
              </w:r>
            </w:p>
          </w:sdtContent>
        </w:sdt>
      </w:sdtContent>
    </w:sdt>
    <w:p w14:paraId="1FAE9FCF" w14:textId="77777777" w:rsidR="000554FE" w:rsidRDefault="000554FE" w:rsidP="000554FE">
      <w:pPr>
        <w:spacing w:after="120"/>
        <w:rPr>
          <w:b/>
          <w:sz w:val="24"/>
          <w:szCs w:val="24"/>
          <w:lang w:eastAsia="es-CO"/>
        </w:rPr>
      </w:pPr>
    </w:p>
    <w:p w14:paraId="0935832C" w14:textId="77777777" w:rsidR="000554FE" w:rsidRPr="006C2582" w:rsidRDefault="000554FE" w:rsidP="000554FE">
      <w:pPr>
        <w:rPr>
          <w:sz w:val="24"/>
          <w:szCs w:val="24"/>
          <w:lang w:val="es-PE"/>
        </w:rPr>
      </w:pPr>
    </w:p>
    <w:p w14:paraId="64F5E096" w14:textId="77777777" w:rsidR="00B517F1" w:rsidRPr="004C3EAD" w:rsidRDefault="00B517F1" w:rsidP="00B517F1">
      <w:pPr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1.</w:t>
      </w:r>
      <w:r w:rsidR="000F3A5D">
        <w:rPr>
          <w:rFonts w:ascii="Times New Roman" w:hAnsi="Times New Roman"/>
          <w:b/>
          <w:bCs/>
          <w:sz w:val="24"/>
          <w:szCs w:val="24"/>
          <w:lang w:eastAsia="es-CO"/>
        </w:rPr>
        <w:t>3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. Respecto de la bibliografía, ¿es representativa, relevante, suficiente y actual?</w:t>
      </w:r>
    </w:p>
    <w:p w14:paraId="47B5BDC6" w14:textId="77777777" w:rsidR="00B517F1" w:rsidRPr="004C3EAD" w:rsidRDefault="00B517F1" w:rsidP="00B517F1">
      <w:pPr>
        <w:spacing w:before="40"/>
        <w:rPr>
          <w:rFonts w:ascii="Times New Roman" w:hAnsi="Times New Roman"/>
          <w:sz w:val="24"/>
          <w:szCs w:val="24"/>
          <w:lang w:eastAsia="es-CO"/>
        </w:rPr>
      </w:pPr>
      <w:r w:rsidRPr="004C3EAD">
        <w:rPr>
          <w:rFonts w:ascii="Times New Roman" w:hAnsi="Times New Roman"/>
          <w:sz w:val="24"/>
          <w:szCs w:val="24"/>
          <w:lang w:eastAsia="es-CO"/>
        </w:rPr>
        <w:t>(Cuenta con fuentes académicas, como libros o</w:t>
      </w:r>
      <w:r w:rsidR="003F58A0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3F58A0" w:rsidRPr="003F58A0">
        <w:rPr>
          <w:rFonts w:ascii="Times New Roman" w:hAnsi="Times New Roman"/>
          <w:sz w:val="24"/>
          <w:szCs w:val="24"/>
          <w:lang w:eastAsia="es-CO"/>
        </w:rPr>
        <w:t>artículos publicados en revistas y capítulos de libros apropiados para el tema estudiado.</w:t>
      </w:r>
      <w:r w:rsidR="003E40F3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Pr="004C3EAD">
        <w:rPr>
          <w:rFonts w:ascii="Times New Roman" w:hAnsi="Times New Roman"/>
          <w:sz w:val="24"/>
          <w:szCs w:val="24"/>
          <w:lang w:eastAsia="es-CO"/>
        </w:rPr>
        <w:t>Las referencias son importantes, contemporáneas</w:t>
      </w:r>
      <w:r w:rsidR="003E40F3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3F58A0">
        <w:rPr>
          <w:rFonts w:ascii="Times New Roman" w:hAnsi="Times New Roman"/>
          <w:sz w:val="24"/>
          <w:szCs w:val="24"/>
          <w:lang w:eastAsia="es-CO"/>
        </w:rPr>
        <w:t>y están correctamente parafraseadas o resumidas.</w:t>
      </w:r>
      <w:r w:rsidR="00EC7798">
        <w:rPr>
          <w:rFonts w:ascii="Times New Roman" w:hAnsi="Times New Roman"/>
          <w:sz w:val="24"/>
          <w:szCs w:val="24"/>
          <w:lang w:eastAsia="es-CO"/>
        </w:rPr>
        <w:t>)</w:t>
      </w:r>
    </w:p>
    <w:p w14:paraId="223E2242" w14:textId="77777777" w:rsidR="00C845FE" w:rsidRPr="006C2582" w:rsidRDefault="00C845FE" w:rsidP="00C845FE">
      <w:pPr>
        <w:rPr>
          <w:b/>
          <w:sz w:val="24"/>
          <w:szCs w:val="24"/>
          <w:lang w:eastAsia="es-CO"/>
        </w:rPr>
      </w:pPr>
    </w:p>
    <w:sdt>
      <w:sdtPr>
        <w:rPr>
          <w:b/>
        </w:rPr>
        <w:id w:val="760111334"/>
        <w:placeholder>
          <w:docPart w:val="1A3333E0F40948B895C27E97E5E1158B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 w14:paraId="44B502D6" w14:textId="77777777" w:rsidR="00C845FE" w:rsidRPr="006C2582" w:rsidRDefault="00C845FE" w:rsidP="00C845FE">
          <w:pPr>
            <w:pStyle w:val="Estilo1"/>
            <w:rPr>
              <w:b/>
            </w:rPr>
          </w:pPr>
          <w:r w:rsidRPr="00E07DE5">
            <w:t>Elija un elemento.</w:t>
          </w:r>
        </w:p>
      </w:sdtContent>
    </w:sdt>
    <w:p w14:paraId="6F3AA2CE" w14:textId="77777777" w:rsidR="00C845FE" w:rsidRPr="00EB64C4" w:rsidRDefault="00C845FE" w:rsidP="00EB64C4">
      <w:pPr>
        <w:spacing w:after="120" w:line="259" w:lineRule="auto"/>
        <w:jc w:val="left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EB64C4">
        <w:rPr>
          <w:rFonts w:ascii="Times New Roman" w:hAnsi="Times New Roman"/>
          <w:b/>
          <w:bCs/>
          <w:sz w:val="24"/>
          <w:szCs w:val="24"/>
          <w:lang w:eastAsia="es-CO"/>
        </w:rPr>
        <w:lastRenderedPageBreak/>
        <w:t>Observaciones:</w:t>
      </w:r>
    </w:p>
    <w:sdt>
      <w:sdtPr>
        <w:rPr>
          <w:b/>
        </w:rPr>
        <w:id w:val="447752208"/>
        <w:placeholder>
          <w:docPart w:val="5CB18F9AF3D34BB68E0796E3D0E016D2"/>
        </w:placeholder>
      </w:sdtPr>
      <w:sdtContent>
        <w:sdt>
          <w:sdtPr>
            <w:rPr>
              <w:b/>
            </w:rPr>
            <w:id w:val="1168366241"/>
            <w:placeholder>
              <w:docPart w:val="5CB18F9AF3D34BB68E0796E3D0E016D2"/>
            </w:placeholder>
            <w:showingPlcHdr/>
          </w:sdtPr>
          <w:sdtContent>
            <w:p w14:paraId="3784BB96" w14:textId="77777777" w:rsidR="00C845FE" w:rsidRPr="006C2582" w:rsidRDefault="00C845FE" w:rsidP="00C845FE">
              <w:pPr>
                <w:pStyle w:val="Estilo1"/>
                <w:rPr>
                  <w:b/>
                </w:rPr>
              </w:pPr>
              <w:r w:rsidRPr="001053B2">
                <w:t>Haga clic o pulse aquí para escribir texto.</w:t>
              </w:r>
            </w:p>
          </w:sdtContent>
        </w:sdt>
      </w:sdtContent>
    </w:sdt>
    <w:p w14:paraId="7A1D41FB" w14:textId="77777777" w:rsidR="00C845FE" w:rsidRPr="006C2582" w:rsidRDefault="00C845FE" w:rsidP="00C845FE">
      <w:pPr>
        <w:spacing w:after="120"/>
        <w:jc w:val="right"/>
        <w:rPr>
          <w:b/>
          <w:sz w:val="24"/>
          <w:szCs w:val="24"/>
          <w:lang w:eastAsia="es-CO"/>
        </w:rPr>
      </w:pPr>
    </w:p>
    <w:p w14:paraId="4F7927E1" w14:textId="77777777" w:rsidR="00C845FE" w:rsidRDefault="00C845FE" w:rsidP="00C845FE">
      <w:pPr>
        <w:rPr>
          <w:sz w:val="24"/>
          <w:szCs w:val="24"/>
          <w:lang w:val="es-PE"/>
        </w:rPr>
      </w:pPr>
    </w:p>
    <w:p w14:paraId="75FBB994" w14:textId="77777777" w:rsidR="00B517F1" w:rsidRPr="004C3EAD" w:rsidRDefault="00B517F1" w:rsidP="00B517F1">
      <w:pPr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1.</w:t>
      </w:r>
      <w:r w:rsidR="000F3A5D">
        <w:rPr>
          <w:rFonts w:ascii="Times New Roman" w:hAnsi="Times New Roman"/>
          <w:b/>
          <w:bCs/>
          <w:sz w:val="24"/>
          <w:szCs w:val="24"/>
          <w:lang w:eastAsia="es-CO"/>
        </w:rPr>
        <w:t>4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. Respecto de las citas y referencias bibliográficas, ¿hay rigurosidad en su uso? </w:t>
      </w:r>
    </w:p>
    <w:p w14:paraId="550B509C" w14:textId="77777777" w:rsidR="00B517F1" w:rsidRPr="004C3EAD" w:rsidRDefault="00B517F1" w:rsidP="00B517F1">
      <w:pPr>
        <w:spacing w:before="40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sz w:val="24"/>
          <w:szCs w:val="24"/>
          <w:lang w:eastAsia="es-CO"/>
        </w:rPr>
        <w:t>(</w:t>
      </w:r>
      <w:r w:rsidR="003F58A0">
        <w:rPr>
          <w:rFonts w:ascii="Times New Roman" w:hAnsi="Times New Roman"/>
          <w:sz w:val="24"/>
          <w:szCs w:val="24"/>
          <w:lang w:eastAsia="es-CO"/>
        </w:rPr>
        <w:t xml:space="preserve">El autor o autora usa las normas de </w:t>
      </w:r>
      <w:r w:rsidRPr="004C3EAD">
        <w:rPr>
          <w:rFonts w:ascii="Times New Roman" w:hAnsi="Times New Roman"/>
          <w:sz w:val="24"/>
          <w:szCs w:val="24"/>
          <w:lang w:eastAsia="es-CO"/>
        </w:rPr>
        <w:t>APA</w:t>
      </w:r>
      <w:r w:rsidR="004E37AA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4E37AA" w:rsidRPr="003E40F3">
        <w:rPr>
          <w:rFonts w:ascii="Times New Roman" w:hAnsi="Times New Roman"/>
          <w:sz w:val="24"/>
          <w:szCs w:val="24"/>
          <w:lang w:eastAsia="es-CO"/>
        </w:rPr>
        <w:t>7</w:t>
      </w:r>
      <w:r w:rsidRPr="004C3EAD">
        <w:rPr>
          <w:rFonts w:ascii="Times New Roman" w:hAnsi="Times New Roman"/>
          <w:sz w:val="24"/>
          <w:szCs w:val="24"/>
          <w:lang w:eastAsia="es-CO"/>
        </w:rPr>
        <w:t>, consigna todos los datos</w:t>
      </w:r>
      <w:r w:rsidR="003F58A0">
        <w:rPr>
          <w:rFonts w:ascii="Times New Roman" w:hAnsi="Times New Roman"/>
          <w:sz w:val="24"/>
          <w:szCs w:val="24"/>
          <w:lang w:eastAsia="es-CO"/>
        </w:rPr>
        <w:t xml:space="preserve"> necesarios</w:t>
      </w:r>
      <w:r w:rsidRPr="004C3EAD">
        <w:rPr>
          <w:rFonts w:ascii="Times New Roman" w:hAnsi="Times New Roman"/>
          <w:sz w:val="24"/>
          <w:szCs w:val="24"/>
          <w:lang w:eastAsia="es-CO"/>
        </w:rPr>
        <w:t xml:space="preserve">, verifica que todas las fuentes estén citadas, coloca comillas en </w:t>
      </w:r>
      <w:r w:rsidR="003F58A0">
        <w:rPr>
          <w:rFonts w:ascii="Times New Roman" w:hAnsi="Times New Roman"/>
          <w:sz w:val="24"/>
          <w:szCs w:val="24"/>
          <w:lang w:eastAsia="es-CO"/>
        </w:rPr>
        <w:t xml:space="preserve">las </w:t>
      </w:r>
      <w:r w:rsidRPr="004C3EAD">
        <w:rPr>
          <w:rFonts w:ascii="Times New Roman" w:hAnsi="Times New Roman"/>
          <w:sz w:val="24"/>
          <w:szCs w:val="24"/>
          <w:lang w:eastAsia="es-CO"/>
        </w:rPr>
        <w:t>citas textuales,</w:t>
      </w:r>
      <w:r w:rsidR="003F58A0">
        <w:rPr>
          <w:rFonts w:ascii="Times New Roman" w:hAnsi="Times New Roman"/>
          <w:sz w:val="24"/>
          <w:szCs w:val="24"/>
          <w:lang w:eastAsia="es-CO"/>
        </w:rPr>
        <w:t xml:space="preserve"> y dispone</w:t>
      </w:r>
      <w:r w:rsidRPr="004C3EAD">
        <w:rPr>
          <w:rFonts w:ascii="Times New Roman" w:hAnsi="Times New Roman"/>
          <w:sz w:val="24"/>
          <w:szCs w:val="24"/>
          <w:lang w:eastAsia="es-CO"/>
        </w:rPr>
        <w:t xml:space="preserve"> las citas de más de cuarenta palabras aparte</w:t>
      </w:r>
      <w:r w:rsidR="003F58A0">
        <w:rPr>
          <w:rFonts w:ascii="Times New Roman" w:hAnsi="Times New Roman"/>
          <w:sz w:val="24"/>
          <w:szCs w:val="24"/>
          <w:lang w:eastAsia="es-CO"/>
        </w:rPr>
        <w:t xml:space="preserve"> y con un margen mayor.</w:t>
      </w:r>
      <w:r w:rsidRPr="004C3EAD">
        <w:rPr>
          <w:rFonts w:ascii="Times New Roman" w:hAnsi="Times New Roman"/>
          <w:sz w:val="24"/>
          <w:szCs w:val="24"/>
          <w:lang w:eastAsia="es-CO"/>
        </w:rPr>
        <w:t>)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 </w:t>
      </w:r>
    </w:p>
    <w:p w14:paraId="2E20559A" w14:textId="77777777" w:rsidR="004F5938" w:rsidRPr="006C2582" w:rsidRDefault="004F5938" w:rsidP="004F5938">
      <w:pPr>
        <w:rPr>
          <w:b/>
          <w:sz w:val="24"/>
          <w:szCs w:val="24"/>
          <w:lang w:eastAsia="es-CO"/>
        </w:rPr>
      </w:pPr>
    </w:p>
    <w:sdt>
      <w:sdtPr>
        <w:rPr>
          <w:b/>
        </w:rPr>
        <w:id w:val="1285388193"/>
        <w:placeholder>
          <w:docPart w:val="291FF96ABF3D4AF7AB512271A904520B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 w14:paraId="2980C220" w14:textId="77777777" w:rsidR="004F5938" w:rsidRPr="006C2582" w:rsidRDefault="004F5938" w:rsidP="004F5938">
          <w:pPr>
            <w:pStyle w:val="Estilo1"/>
            <w:rPr>
              <w:b/>
            </w:rPr>
          </w:pPr>
          <w:r w:rsidRPr="001053B2">
            <w:t>Elija un elemento.</w:t>
          </w:r>
        </w:p>
      </w:sdtContent>
    </w:sdt>
    <w:p w14:paraId="4BA3FC8C" w14:textId="77777777" w:rsidR="004F5938" w:rsidRPr="006C2582" w:rsidRDefault="004F5938" w:rsidP="004F5938">
      <w:pPr>
        <w:rPr>
          <w:b/>
          <w:bCs/>
          <w:sz w:val="24"/>
          <w:szCs w:val="24"/>
          <w:lang w:eastAsia="es-CO"/>
        </w:rPr>
      </w:pPr>
    </w:p>
    <w:p w14:paraId="6D1C662A" w14:textId="77777777" w:rsidR="004F5938" w:rsidRPr="006C2582" w:rsidRDefault="004F5938" w:rsidP="004F5938">
      <w:pPr>
        <w:pStyle w:val="Textoformulario"/>
        <w:rPr>
          <w:color w:val="auto"/>
          <w:lang w:eastAsia="es-CO"/>
        </w:rPr>
      </w:pPr>
      <w:r w:rsidRPr="006C2582">
        <w:rPr>
          <w:b/>
          <w:bCs/>
          <w:color w:val="auto"/>
          <w:lang w:eastAsia="es-CO"/>
        </w:rPr>
        <w:t xml:space="preserve">Observaciones </w:t>
      </w:r>
      <w:r w:rsidRPr="006C2582">
        <w:rPr>
          <w:color w:val="auto"/>
          <w:lang w:eastAsia="es-CO"/>
        </w:rPr>
        <w:t xml:space="preserve">(puede sugerir fuentes para incluir en el trabajo): </w:t>
      </w:r>
    </w:p>
    <w:sdt>
      <w:sdtPr>
        <w:rPr>
          <w:b/>
        </w:rPr>
        <w:id w:val="438651318"/>
        <w:placeholder>
          <w:docPart w:val="7DD1DD2F1A39423EB6F1262821470002"/>
        </w:placeholder>
      </w:sdtPr>
      <w:sdtContent>
        <w:sdt>
          <w:sdtPr>
            <w:rPr>
              <w:b/>
            </w:rPr>
            <w:id w:val="292945330"/>
            <w:placeholder>
              <w:docPart w:val="7DD1DD2F1A39423EB6F1262821470002"/>
            </w:placeholder>
            <w:showingPlcHdr/>
          </w:sdtPr>
          <w:sdtContent>
            <w:p w14:paraId="75885B41" w14:textId="77777777" w:rsidR="004F5938" w:rsidRPr="006C2582" w:rsidRDefault="004F5938" w:rsidP="004F5938">
              <w:pPr>
                <w:pStyle w:val="Estilo1"/>
                <w:rPr>
                  <w:b/>
                </w:rPr>
              </w:pPr>
              <w:r w:rsidRPr="001053B2">
                <w:t>Haga clic o pulse aquí para escribir texto.</w:t>
              </w:r>
            </w:p>
          </w:sdtContent>
        </w:sdt>
      </w:sdtContent>
    </w:sdt>
    <w:p w14:paraId="0B21D284" w14:textId="77777777" w:rsidR="004F5938" w:rsidRPr="006C2582" w:rsidRDefault="004F5938" w:rsidP="004F5938">
      <w:pPr>
        <w:spacing w:after="120"/>
        <w:rPr>
          <w:b/>
          <w:sz w:val="24"/>
          <w:szCs w:val="24"/>
          <w:lang w:eastAsia="es-CO"/>
        </w:rPr>
      </w:pPr>
    </w:p>
    <w:p w14:paraId="2B95B5D8" w14:textId="77777777" w:rsidR="004F5938" w:rsidRDefault="004F5938" w:rsidP="004F5938">
      <w:pPr>
        <w:rPr>
          <w:sz w:val="24"/>
          <w:szCs w:val="24"/>
          <w:lang w:val="es-PE"/>
        </w:rPr>
      </w:pPr>
    </w:p>
    <w:p w14:paraId="296DF989" w14:textId="77777777" w:rsidR="004F5938" w:rsidRPr="006C2582" w:rsidRDefault="004F5938" w:rsidP="004F5938">
      <w:pPr>
        <w:rPr>
          <w:sz w:val="24"/>
          <w:szCs w:val="24"/>
          <w:lang w:val="es-PE"/>
        </w:rPr>
      </w:pPr>
    </w:p>
    <w:p w14:paraId="7B0ABCFB" w14:textId="562A7AF5" w:rsidR="00B517F1" w:rsidRPr="004C3EAD" w:rsidRDefault="00B517F1" w:rsidP="003F58A0">
      <w:pPr>
        <w:spacing w:after="120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1.</w:t>
      </w:r>
      <w:r w:rsidR="000F3A5D">
        <w:rPr>
          <w:rFonts w:ascii="Times New Roman" w:hAnsi="Times New Roman"/>
          <w:b/>
          <w:bCs/>
          <w:sz w:val="24"/>
          <w:szCs w:val="24"/>
          <w:lang w:eastAsia="es-CO"/>
        </w:rPr>
        <w:t>5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. Respecto de la redacción, ¿</w:t>
      </w:r>
      <w:r w:rsidRPr="004C3EAD">
        <w:rPr>
          <w:rFonts w:ascii="Times New Roman" w:hAnsi="Times New Roman"/>
          <w:b/>
          <w:bCs/>
          <w:sz w:val="24"/>
          <w:szCs w:val="24"/>
        </w:rPr>
        <w:t>presenta un</w:t>
      </w:r>
      <w:r w:rsidRPr="004C3EAD">
        <w:rPr>
          <w:rFonts w:ascii="Times New Roman" w:hAnsi="Times New Roman"/>
          <w:sz w:val="24"/>
          <w:szCs w:val="24"/>
        </w:rPr>
        <w:t xml:space="preserve"> 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lenguaje apropiado y un carácter académico?</w:t>
      </w:r>
      <w:r w:rsidR="003F58A0">
        <w:rPr>
          <w:rFonts w:ascii="Times New Roman" w:hAnsi="Times New Roman"/>
          <w:b/>
          <w:bCs/>
          <w:sz w:val="24"/>
          <w:szCs w:val="24"/>
          <w:lang w:eastAsia="es-CO"/>
        </w:rPr>
        <w:t xml:space="preserve"> ¿</w:t>
      </w:r>
      <w:r w:rsidR="003F58A0" w:rsidRPr="003F58A0">
        <w:rPr>
          <w:rFonts w:ascii="Times New Roman" w:hAnsi="Times New Roman"/>
          <w:b/>
          <w:bCs/>
          <w:sz w:val="24"/>
          <w:szCs w:val="24"/>
          <w:lang w:eastAsia="es-CO"/>
        </w:rPr>
        <w:t>El español usado en la redacción del texto es formal, claro y adecuado para el tema</w:t>
      </w:r>
      <w:r w:rsidR="003F58A0">
        <w:rPr>
          <w:rFonts w:ascii="Times New Roman" w:hAnsi="Times New Roman"/>
          <w:b/>
          <w:bCs/>
          <w:sz w:val="24"/>
          <w:szCs w:val="24"/>
          <w:lang w:eastAsia="es-CO"/>
        </w:rPr>
        <w:t xml:space="preserve"> </w:t>
      </w:r>
      <w:r w:rsidR="003F58A0" w:rsidRPr="003F58A0">
        <w:rPr>
          <w:rFonts w:ascii="Times New Roman" w:hAnsi="Times New Roman"/>
          <w:b/>
          <w:bCs/>
          <w:sz w:val="24"/>
          <w:szCs w:val="24"/>
          <w:lang w:eastAsia="es-CO"/>
        </w:rPr>
        <w:t>tratado</w:t>
      </w:r>
      <w:r w:rsidR="003F58A0">
        <w:rPr>
          <w:rFonts w:ascii="Times New Roman" w:hAnsi="Times New Roman"/>
          <w:b/>
          <w:bCs/>
          <w:sz w:val="24"/>
          <w:szCs w:val="24"/>
          <w:lang w:eastAsia="es-CO"/>
        </w:rPr>
        <w:t>?</w:t>
      </w:r>
    </w:p>
    <w:p w14:paraId="6600DC92" w14:textId="77777777" w:rsidR="004F5938" w:rsidRPr="006C2582" w:rsidRDefault="004F5938" w:rsidP="004F5938">
      <w:pPr>
        <w:rPr>
          <w:b/>
          <w:sz w:val="24"/>
          <w:szCs w:val="24"/>
          <w:lang w:eastAsia="es-CO"/>
        </w:rPr>
      </w:pPr>
    </w:p>
    <w:sdt>
      <w:sdtPr>
        <w:rPr>
          <w:b/>
        </w:rPr>
        <w:id w:val="1521659593"/>
        <w:placeholder>
          <w:docPart w:val="006498133EAC4639B9E2E7A493A98C8F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 w14:paraId="4A1AC2C0" w14:textId="77777777" w:rsidR="004F5938" w:rsidRPr="006C2582" w:rsidRDefault="004F5938" w:rsidP="004F5938">
          <w:pPr>
            <w:pStyle w:val="Estilo1"/>
            <w:rPr>
              <w:b/>
            </w:rPr>
          </w:pPr>
          <w:r w:rsidRPr="001053B2">
            <w:t>Elija un elemento.</w:t>
          </w:r>
        </w:p>
      </w:sdtContent>
    </w:sdt>
    <w:p w14:paraId="7FAE274C" w14:textId="77777777" w:rsidR="004F5938" w:rsidRPr="006C2582" w:rsidRDefault="004F5938" w:rsidP="004F5938">
      <w:pPr>
        <w:rPr>
          <w:b/>
          <w:bCs/>
          <w:sz w:val="24"/>
          <w:szCs w:val="24"/>
          <w:lang w:eastAsia="es-CO"/>
        </w:rPr>
      </w:pPr>
    </w:p>
    <w:p w14:paraId="57268FDC" w14:textId="77777777" w:rsidR="00EB64C4" w:rsidRPr="00EB64C4" w:rsidRDefault="00EB64C4" w:rsidP="00EB64C4">
      <w:pPr>
        <w:spacing w:after="120" w:line="259" w:lineRule="auto"/>
        <w:jc w:val="left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EB64C4">
        <w:rPr>
          <w:rFonts w:ascii="Times New Roman" w:hAnsi="Times New Roman"/>
          <w:b/>
          <w:bCs/>
          <w:sz w:val="24"/>
          <w:szCs w:val="24"/>
          <w:lang w:eastAsia="es-CO"/>
        </w:rPr>
        <w:t>Observaciones:</w:t>
      </w:r>
    </w:p>
    <w:sdt>
      <w:sdtPr>
        <w:rPr>
          <w:b/>
        </w:rPr>
        <w:id w:val="-2126843230"/>
        <w:placeholder>
          <w:docPart w:val="C80087018E8D43DFB328EC09E6A7AD3A"/>
        </w:placeholder>
      </w:sdtPr>
      <w:sdtContent>
        <w:sdt>
          <w:sdtPr>
            <w:rPr>
              <w:b/>
            </w:rPr>
            <w:id w:val="-1572956456"/>
            <w:placeholder>
              <w:docPart w:val="C80087018E8D43DFB328EC09E6A7AD3A"/>
            </w:placeholder>
            <w:showingPlcHdr/>
          </w:sdtPr>
          <w:sdtContent>
            <w:p w14:paraId="7D69D17F" w14:textId="77777777" w:rsidR="004F5938" w:rsidRPr="006C2582" w:rsidRDefault="004F5938" w:rsidP="004F5938">
              <w:pPr>
                <w:pStyle w:val="Estilo1"/>
                <w:rPr>
                  <w:b/>
                </w:rPr>
              </w:pPr>
              <w:r w:rsidRPr="001053B2">
                <w:t>Haga clic o pulse aquí para escribir texto.</w:t>
              </w:r>
            </w:p>
          </w:sdtContent>
        </w:sdt>
      </w:sdtContent>
    </w:sdt>
    <w:p w14:paraId="5F96E886" w14:textId="77777777" w:rsidR="004F5938" w:rsidRDefault="004F5938" w:rsidP="004F5938">
      <w:pPr>
        <w:spacing w:after="120"/>
        <w:rPr>
          <w:b/>
          <w:sz w:val="24"/>
          <w:szCs w:val="24"/>
          <w:lang w:eastAsia="es-CO"/>
        </w:rPr>
      </w:pPr>
    </w:p>
    <w:p w14:paraId="3B635265" w14:textId="77777777" w:rsidR="004F5938" w:rsidRPr="006C2582" w:rsidRDefault="004F5938" w:rsidP="004F5938">
      <w:pPr>
        <w:spacing w:after="120"/>
        <w:rPr>
          <w:b/>
          <w:sz w:val="24"/>
          <w:szCs w:val="24"/>
          <w:lang w:eastAsia="es-CO"/>
        </w:rPr>
      </w:pPr>
    </w:p>
    <w:p w14:paraId="6C5CADE0" w14:textId="77777777" w:rsidR="004F5938" w:rsidRPr="006C2582" w:rsidRDefault="004F5938" w:rsidP="004F5938">
      <w:pPr>
        <w:rPr>
          <w:sz w:val="24"/>
          <w:szCs w:val="24"/>
          <w:lang w:val="es-PE"/>
        </w:rPr>
      </w:pPr>
    </w:p>
    <w:p w14:paraId="3A876BA1" w14:textId="77777777" w:rsidR="00B517F1" w:rsidRPr="004C3EAD" w:rsidRDefault="00B517F1" w:rsidP="00C02C33">
      <w:pPr>
        <w:spacing w:after="120"/>
        <w:rPr>
          <w:rFonts w:ascii="Times New Roman" w:hAnsi="Times New Roman"/>
          <w:b/>
          <w:color w:val="1F3864"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color w:val="1F3864"/>
          <w:sz w:val="24"/>
          <w:szCs w:val="24"/>
          <w:lang w:eastAsia="es-CO"/>
        </w:rPr>
        <w:t>2. CONTENIDO</w:t>
      </w:r>
    </w:p>
    <w:p w14:paraId="7838BFB3" w14:textId="77777777" w:rsidR="00B517F1" w:rsidRPr="004C3EAD" w:rsidRDefault="00B517F1" w:rsidP="00B517F1">
      <w:pPr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2.1. Respecto de la originalidad, ¿la </w:t>
      </w:r>
      <w:r w:rsidR="000F3A5D">
        <w:rPr>
          <w:rFonts w:ascii="Times New Roman" w:hAnsi="Times New Roman"/>
          <w:b/>
          <w:bCs/>
          <w:sz w:val="24"/>
          <w:szCs w:val="24"/>
          <w:lang w:eastAsia="es-CO"/>
        </w:rPr>
        <w:t>propuesta</w:t>
      </w:r>
      <w:r w:rsidR="000A29EA">
        <w:rPr>
          <w:rFonts w:ascii="Times New Roman" w:hAnsi="Times New Roman"/>
          <w:b/>
          <w:bCs/>
          <w:sz w:val="24"/>
          <w:szCs w:val="24"/>
          <w:lang w:eastAsia="es-CO"/>
        </w:rPr>
        <w:t xml:space="preserve"> 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es novedosa, consistente y contribuye al área de conocimiento?</w:t>
      </w:r>
    </w:p>
    <w:p w14:paraId="341F296B" w14:textId="77777777" w:rsidR="00D908B1" w:rsidRDefault="00D908B1" w:rsidP="00D908B1">
      <w:pPr>
        <w:pStyle w:val="Estilo1"/>
        <w:rPr>
          <w:b/>
          <w:color w:val="auto"/>
        </w:rPr>
      </w:pPr>
    </w:p>
    <w:sdt>
      <w:sdtPr>
        <w:rPr>
          <w:b/>
          <w:color w:val="auto"/>
        </w:rPr>
        <w:id w:val="1033001649"/>
        <w:placeholder>
          <w:docPart w:val="5F1C5E43D9474AED8155564B62F573EE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 w14:paraId="2A84BD39" w14:textId="77777777" w:rsidR="00D908B1" w:rsidRPr="006C2582" w:rsidRDefault="00D908B1" w:rsidP="00D908B1">
          <w:pPr>
            <w:pStyle w:val="Estilo1"/>
            <w:rPr>
              <w:b/>
              <w:color w:val="auto"/>
            </w:rPr>
          </w:pPr>
          <w:r w:rsidRPr="001053B2">
            <w:t>Elija un elemento.</w:t>
          </w:r>
        </w:p>
      </w:sdtContent>
    </w:sdt>
    <w:p w14:paraId="415BF4E5" w14:textId="77777777" w:rsidR="00D908B1" w:rsidRDefault="00D908B1" w:rsidP="00D908B1">
      <w:pPr>
        <w:spacing w:before="120" w:after="120"/>
        <w:rPr>
          <w:b/>
          <w:bCs/>
          <w:sz w:val="24"/>
          <w:szCs w:val="24"/>
          <w:lang w:eastAsia="es-CO"/>
        </w:rPr>
      </w:pPr>
    </w:p>
    <w:p w14:paraId="7FCED013" w14:textId="77777777" w:rsidR="00EB64C4" w:rsidRPr="00EB64C4" w:rsidRDefault="00EB64C4" w:rsidP="00EB64C4">
      <w:pPr>
        <w:spacing w:after="120" w:line="259" w:lineRule="auto"/>
        <w:jc w:val="left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EB64C4">
        <w:rPr>
          <w:rFonts w:ascii="Times New Roman" w:hAnsi="Times New Roman"/>
          <w:b/>
          <w:bCs/>
          <w:sz w:val="24"/>
          <w:szCs w:val="24"/>
          <w:lang w:eastAsia="es-CO"/>
        </w:rPr>
        <w:t>Observaciones:</w:t>
      </w:r>
    </w:p>
    <w:sdt>
      <w:sdtPr>
        <w:rPr>
          <w:b/>
        </w:rPr>
        <w:id w:val="-398586524"/>
        <w:placeholder>
          <w:docPart w:val="F67199CA8D9B4E07B911AD2D02ADA608"/>
        </w:placeholder>
      </w:sdtPr>
      <w:sdtContent>
        <w:sdt>
          <w:sdtPr>
            <w:rPr>
              <w:b/>
            </w:rPr>
            <w:id w:val="-82385687"/>
            <w:placeholder>
              <w:docPart w:val="F67199CA8D9B4E07B911AD2D02ADA608"/>
            </w:placeholder>
            <w:showingPlcHdr/>
          </w:sdtPr>
          <w:sdtContent>
            <w:p w14:paraId="3C1175C5" w14:textId="77777777" w:rsidR="00D908B1" w:rsidRPr="006C2582" w:rsidRDefault="00D908B1" w:rsidP="00D908B1">
              <w:pPr>
                <w:pStyle w:val="Estilo1"/>
                <w:rPr>
                  <w:b/>
                </w:rPr>
              </w:pPr>
              <w:r w:rsidRPr="001053B2">
                <w:t>Haga clic o pulse aquí para escribir texto.</w:t>
              </w:r>
            </w:p>
          </w:sdtContent>
        </w:sdt>
      </w:sdtContent>
    </w:sdt>
    <w:p w14:paraId="04DFCCA1" w14:textId="77777777" w:rsidR="00D908B1" w:rsidRDefault="00D908B1" w:rsidP="00D908B1">
      <w:pPr>
        <w:spacing w:after="120"/>
        <w:rPr>
          <w:b/>
          <w:sz w:val="24"/>
          <w:szCs w:val="24"/>
          <w:lang w:eastAsia="es-CO"/>
        </w:rPr>
      </w:pPr>
    </w:p>
    <w:p w14:paraId="18B9E999" w14:textId="578AFB7E" w:rsidR="00B517F1" w:rsidRPr="004C3EAD" w:rsidRDefault="00B517F1" w:rsidP="00517563">
      <w:pPr>
        <w:spacing w:after="120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2.</w:t>
      </w:r>
      <w:r w:rsidR="00E345F7">
        <w:rPr>
          <w:rFonts w:ascii="Times New Roman" w:hAnsi="Times New Roman"/>
          <w:b/>
          <w:bCs/>
          <w:sz w:val="24"/>
          <w:szCs w:val="24"/>
          <w:lang w:eastAsia="es-CO"/>
        </w:rPr>
        <w:t>2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. </w:t>
      </w:r>
      <w:r w:rsidR="001C6328">
        <w:rPr>
          <w:rFonts w:ascii="Times New Roman" w:hAnsi="Times New Roman"/>
          <w:b/>
          <w:bCs/>
          <w:sz w:val="24"/>
          <w:szCs w:val="24"/>
          <w:lang w:eastAsia="es-CO"/>
        </w:rPr>
        <w:t>¿Existe coherencia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 entre las diferentes partes </w:t>
      </w:r>
      <w:r w:rsidR="000A29EA">
        <w:rPr>
          <w:rFonts w:ascii="Times New Roman" w:hAnsi="Times New Roman"/>
          <w:b/>
          <w:bCs/>
          <w:sz w:val="24"/>
          <w:szCs w:val="24"/>
          <w:lang w:eastAsia="es-CO"/>
        </w:rPr>
        <w:t>de la nota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?</w:t>
      </w:r>
    </w:p>
    <w:sdt>
      <w:sdtPr>
        <w:rPr>
          <w:b/>
          <w:color w:val="auto"/>
        </w:rPr>
        <w:id w:val="1103849362"/>
        <w:placeholder>
          <w:docPart w:val="CA532EDA6C154DE7A88434993DA31DBD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 w14:paraId="2F435365" w14:textId="77777777" w:rsidR="00D908B1" w:rsidRPr="006C2582" w:rsidRDefault="00D908B1" w:rsidP="00D908B1">
          <w:pPr>
            <w:pStyle w:val="Estilo1"/>
            <w:rPr>
              <w:b/>
              <w:color w:val="auto"/>
            </w:rPr>
          </w:pPr>
          <w:r w:rsidRPr="001053B2">
            <w:t>Elija un elemento.</w:t>
          </w:r>
        </w:p>
      </w:sdtContent>
    </w:sdt>
    <w:p w14:paraId="44E3281A" w14:textId="77777777" w:rsidR="00D908B1" w:rsidRDefault="00D908B1" w:rsidP="00D908B1">
      <w:pPr>
        <w:spacing w:before="120" w:after="120"/>
        <w:rPr>
          <w:b/>
          <w:bCs/>
          <w:sz w:val="24"/>
          <w:szCs w:val="24"/>
          <w:lang w:eastAsia="es-CO"/>
        </w:rPr>
      </w:pPr>
    </w:p>
    <w:p w14:paraId="59864230" w14:textId="77777777" w:rsidR="00EB64C4" w:rsidRPr="00EB64C4" w:rsidRDefault="00EB64C4" w:rsidP="00EB64C4">
      <w:pPr>
        <w:spacing w:after="120" w:line="259" w:lineRule="auto"/>
        <w:jc w:val="left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EB64C4">
        <w:rPr>
          <w:rFonts w:ascii="Times New Roman" w:hAnsi="Times New Roman"/>
          <w:b/>
          <w:bCs/>
          <w:sz w:val="24"/>
          <w:szCs w:val="24"/>
          <w:lang w:eastAsia="es-CO"/>
        </w:rPr>
        <w:t>Observaciones:</w:t>
      </w:r>
    </w:p>
    <w:sdt>
      <w:sdtPr>
        <w:rPr>
          <w:b/>
        </w:rPr>
        <w:id w:val="-1299148046"/>
        <w:placeholder>
          <w:docPart w:val="F86B7384282149E7BAB5C2AA87AD2C37"/>
        </w:placeholder>
      </w:sdtPr>
      <w:sdtContent>
        <w:sdt>
          <w:sdtPr>
            <w:rPr>
              <w:b/>
            </w:rPr>
            <w:id w:val="-1491859598"/>
            <w:placeholder>
              <w:docPart w:val="F86B7384282149E7BAB5C2AA87AD2C37"/>
            </w:placeholder>
            <w:showingPlcHdr/>
          </w:sdtPr>
          <w:sdtContent>
            <w:p w14:paraId="0EA615FD" w14:textId="77777777" w:rsidR="00D908B1" w:rsidRPr="006C2582" w:rsidRDefault="00D908B1" w:rsidP="00D908B1">
              <w:pPr>
                <w:pStyle w:val="Estilo1"/>
                <w:rPr>
                  <w:b/>
                </w:rPr>
              </w:pPr>
              <w:r w:rsidRPr="001053B2">
                <w:t>Haga clic o pulse aquí para escribir texto.</w:t>
              </w:r>
            </w:p>
          </w:sdtContent>
        </w:sdt>
      </w:sdtContent>
    </w:sdt>
    <w:p w14:paraId="14A649A1" w14:textId="77777777" w:rsidR="00D908B1" w:rsidRDefault="00D908B1" w:rsidP="00D908B1">
      <w:pPr>
        <w:spacing w:after="120"/>
        <w:rPr>
          <w:b/>
          <w:sz w:val="24"/>
          <w:szCs w:val="24"/>
          <w:lang w:eastAsia="es-CO"/>
        </w:rPr>
      </w:pPr>
    </w:p>
    <w:p w14:paraId="4A635A3D" w14:textId="77777777" w:rsidR="00B517F1" w:rsidRPr="004C3EAD" w:rsidRDefault="00C02C33" w:rsidP="00D908B1">
      <w:pPr>
        <w:spacing w:after="120"/>
        <w:rPr>
          <w:rFonts w:ascii="Times New Roman" w:hAnsi="Times New Roman"/>
          <w:b/>
          <w:color w:val="1F3864"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color w:val="1F3864"/>
          <w:sz w:val="24"/>
          <w:szCs w:val="24"/>
          <w:lang w:eastAsia="es-CO"/>
        </w:rPr>
        <w:lastRenderedPageBreak/>
        <w:t>3. DECISIÓN FINAL</w:t>
      </w:r>
    </w:p>
    <w:p w14:paraId="6089AB34" w14:textId="77777777" w:rsidR="00C02C33" w:rsidRPr="004C3EAD" w:rsidRDefault="00C02C33" w:rsidP="00517563">
      <w:pPr>
        <w:spacing w:after="120"/>
        <w:jc w:val="left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3.1. ¿</w:t>
      </w:r>
      <w:r w:rsidR="001C6328">
        <w:rPr>
          <w:rFonts w:ascii="Times New Roman" w:hAnsi="Times New Roman"/>
          <w:b/>
          <w:bCs/>
          <w:sz w:val="24"/>
          <w:szCs w:val="24"/>
          <w:lang w:eastAsia="es-CO"/>
        </w:rPr>
        <w:t>C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onsidera que se debe publicar en el </w:t>
      </w:r>
      <w:r w:rsidRPr="003E40F3">
        <w:rPr>
          <w:rFonts w:ascii="Times New Roman" w:hAnsi="Times New Roman"/>
          <w:b/>
          <w:bCs/>
          <w:i/>
          <w:iCs/>
          <w:sz w:val="24"/>
          <w:szCs w:val="24"/>
          <w:lang w:eastAsia="es-CO"/>
        </w:rPr>
        <w:t>BAPL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?</w:t>
      </w:r>
    </w:p>
    <w:sdt>
      <w:sdtPr>
        <w:rPr>
          <w:b/>
        </w:rPr>
        <w:id w:val="-373386807"/>
        <w:placeholder>
          <w:docPart w:val="2678C01D803D4AC89A51BA1940D9A350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 w14:paraId="1C79C9F4" w14:textId="77777777" w:rsidR="000917B1" w:rsidRPr="006C2582" w:rsidRDefault="000917B1" w:rsidP="000917B1">
          <w:pPr>
            <w:pStyle w:val="Estilo1"/>
            <w:rPr>
              <w:b/>
            </w:rPr>
          </w:pPr>
          <w:r w:rsidRPr="00E41941">
            <w:t>Elija un elemento.</w:t>
          </w:r>
        </w:p>
      </w:sdtContent>
    </w:sdt>
    <w:p w14:paraId="074543E0" w14:textId="77777777" w:rsidR="000917B1" w:rsidRPr="006C2582" w:rsidRDefault="000917B1" w:rsidP="000917B1">
      <w:pPr>
        <w:rPr>
          <w:b/>
          <w:bCs/>
          <w:sz w:val="24"/>
          <w:szCs w:val="24"/>
          <w:lang w:eastAsia="es-CO"/>
        </w:rPr>
      </w:pPr>
    </w:p>
    <w:p w14:paraId="07499EA0" w14:textId="77777777" w:rsidR="00C02C33" w:rsidRPr="004C3EAD" w:rsidRDefault="00C02C33" w:rsidP="00517563">
      <w:pPr>
        <w:spacing w:after="120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3.2. Respecto de la aceptación o no aceptación del manuscrito en el </w:t>
      </w:r>
      <w:r w:rsidRPr="003E40F3">
        <w:rPr>
          <w:rFonts w:ascii="Times New Roman" w:hAnsi="Times New Roman"/>
          <w:b/>
          <w:bCs/>
          <w:i/>
          <w:iCs/>
          <w:sz w:val="24"/>
          <w:szCs w:val="24"/>
          <w:lang w:eastAsia="es-CO"/>
        </w:rPr>
        <w:t>BAPL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, ¿cuál es su decisión? </w:t>
      </w:r>
    </w:p>
    <w:sdt>
      <w:sdtPr>
        <w:rPr>
          <w:b/>
        </w:rPr>
        <w:id w:val="-1973052024"/>
        <w:placeholder>
          <w:docPart w:val="FF7D438D11A44DF285C3BE198EBA1DB6"/>
        </w:placeholder>
        <w:showingPlcHdr/>
        <w:dropDownList>
          <w:listItem w:value="Seleccione la opción"/>
          <w:listItem w:displayText="Aceptado sin modificaciones" w:value="Aceptado sin modificaciones"/>
          <w:listItem w:displayText="Aceptado con ligeras modificaciones" w:value="Aceptado con ligeras modificaciones"/>
          <w:listItem w:displayText="Aceptado con modificaciones mayores" w:value="Aceptado con modificaciones mayores"/>
          <w:listItem w:displayText="No aceptado" w:value="No aceptado"/>
        </w:dropDownList>
      </w:sdtPr>
      <w:sdtContent>
        <w:p w14:paraId="2E572715" w14:textId="77777777" w:rsidR="000917B1" w:rsidRPr="006C2582" w:rsidRDefault="000917B1" w:rsidP="000917B1">
          <w:pPr>
            <w:pStyle w:val="Estilo1"/>
            <w:rPr>
              <w:b/>
            </w:rPr>
          </w:pPr>
          <w:r w:rsidRPr="007E633F">
            <w:t>Elija un elemento.</w:t>
          </w:r>
        </w:p>
      </w:sdtContent>
    </w:sdt>
    <w:p w14:paraId="60832AFE" w14:textId="77777777" w:rsidR="000917B1" w:rsidRPr="006C2582" w:rsidRDefault="000917B1" w:rsidP="000917B1">
      <w:pPr>
        <w:rPr>
          <w:b/>
          <w:bCs/>
          <w:sz w:val="24"/>
          <w:szCs w:val="24"/>
          <w:lang w:eastAsia="es-CO"/>
        </w:rPr>
      </w:pPr>
    </w:p>
    <w:p w14:paraId="23152E5D" w14:textId="77777777" w:rsidR="00C02C33" w:rsidRPr="004C3EAD" w:rsidRDefault="00C02C33" w:rsidP="00C02C33">
      <w:pPr>
        <w:rPr>
          <w:rFonts w:ascii="Times New Roman" w:hAnsi="Times New Roman"/>
          <w:sz w:val="24"/>
          <w:szCs w:val="24"/>
          <w:lang w:val="es-PE"/>
        </w:rPr>
      </w:pPr>
    </w:p>
    <w:p w14:paraId="7EA06253" w14:textId="09DEE5BF" w:rsidR="00C02C33" w:rsidRPr="004C3EAD" w:rsidRDefault="00C02C33" w:rsidP="00517563">
      <w:pPr>
        <w:spacing w:after="120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3.3. </w:t>
      </w:r>
      <w:r w:rsidR="001C6328">
        <w:rPr>
          <w:rFonts w:ascii="Times New Roman" w:hAnsi="Times New Roman"/>
          <w:b/>
          <w:bCs/>
          <w:sz w:val="24"/>
          <w:szCs w:val="24"/>
          <w:lang w:eastAsia="es-CO"/>
        </w:rPr>
        <w:t xml:space="preserve">¿Qué 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>sugerencias puede ofrecerle</w:t>
      </w:r>
      <w:r w:rsidR="001C6328">
        <w:rPr>
          <w:rFonts w:ascii="Times New Roman" w:hAnsi="Times New Roman"/>
          <w:b/>
          <w:bCs/>
          <w:sz w:val="24"/>
          <w:szCs w:val="24"/>
          <w:lang w:eastAsia="es-CO"/>
        </w:rPr>
        <w:t xml:space="preserve"> al autor o autora 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para mejorar </w:t>
      </w:r>
      <w:r w:rsidR="001C6328">
        <w:rPr>
          <w:rFonts w:ascii="Times New Roman" w:hAnsi="Times New Roman"/>
          <w:b/>
          <w:bCs/>
          <w:sz w:val="24"/>
          <w:szCs w:val="24"/>
          <w:lang w:eastAsia="es-CO"/>
        </w:rPr>
        <w:t>la nota</w:t>
      </w: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? </w:t>
      </w:r>
    </w:p>
    <w:sdt>
      <w:sdtPr>
        <w:rPr>
          <w:b/>
        </w:rPr>
        <w:id w:val="1422072016"/>
        <w:placeholder>
          <w:docPart w:val="4FD6C41ACC7D403B8C035DDC47C4CFBB"/>
        </w:placeholder>
      </w:sdtPr>
      <w:sdtContent>
        <w:sdt>
          <w:sdtPr>
            <w:rPr>
              <w:b/>
            </w:rPr>
            <w:id w:val="624810949"/>
            <w:placeholder>
              <w:docPart w:val="4FD6C41ACC7D403B8C035DDC47C4CFBB"/>
            </w:placeholder>
            <w:showingPlcHdr/>
          </w:sdtPr>
          <w:sdtContent>
            <w:p w14:paraId="69E9015C" w14:textId="77777777" w:rsidR="000917B1" w:rsidRPr="006C2582" w:rsidRDefault="000917B1" w:rsidP="000917B1">
              <w:pPr>
                <w:pStyle w:val="Estilo1"/>
                <w:rPr>
                  <w:b/>
                </w:rPr>
              </w:pPr>
              <w:r w:rsidRPr="007E633F">
                <w:t>Haga clic o pulse aquí para escribir texto.</w:t>
              </w:r>
            </w:p>
          </w:sdtContent>
        </w:sdt>
      </w:sdtContent>
    </w:sdt>
    <w:p w14:paraId="2AE62653" w14:textId="77777777" w:rsidR="000917B1" w:rsidRDefault="000917B1" w:rsidP="000917B1">
      <w:pPr>
        <w:spacing w:after="120"/>
        <w:rPr>
          <w:b/>
          <w:sz w:val="24"/>
          <w:szCs w:val="24"/>
          <w:lang w:eastAsia="es-CO"/>
        </w:rPr>
      </w:pPr>
    </w:p>
    <w:p w14:paraId="5A591A50" w14:textId="77777777" w:rsidR="000917B1" w:rsidRPr="006C2582" w:rsidRDefault="000917B1" w:rsidP="000917B1">
      <w:pPr>
        <w:spacing w:after="120"/>
        <w:rPr>
          <w:b/>
          <w:sz w:val="24"/>
          <w:szCs w:val="24"/>
          <w:lang w:eastAsia="es-CO"/>
        </w:rPr>
      </w:pPr>
    </w:p>
    <w:p w14:paraId="275358F0" w14:textId="77777777" w:rsidR="000917B1" w:rsidRPr="006C2582" w:rsidRDefault="000917B1" w:rsidP="000917B1">
      <w:pPr>
        <w:rPr>
          <w:sz w:val="24"/>
          <w:szCs w:val="24"/>
          <w:lang w:val="es-PE"/>
        </w:rPr>
      </w:pPr>
    </w:p>
    <w:p w14:paraId="4387BBEA" w14:textId="4720831D" w:rsidR="00C02C33" w:rsidRPr="004C3EAD" w:rsidRDefault="00C02C33" w:rsidP="00517563">
      <w:pPr>
        <w:spacing w:after="120"/>
        <w:rPr>
          <w:rFonts w:ascii="Times New Roman" w:hAnsi="Times New Roman"/>
          <w:sz w:val="24"/>
          <w:szCs w:val="24"/>
        </w:rPr>
      </w:pPr>
      <w:r w:rsidRPr="004C3EAD">
        <w:rPr>
          <w:rFonts w:ascii="Times New Roman" w:hAnsi="Times New Roman"/>
          <w:b/>
          <w:bCs/>
          <w:sz w:val="24"/>
          <w:szCs w:val="24"/>
          <w:lang w:eastAsia="es-CO"/>
        </w:rPr>
        <w:t xml:space="preserve">3.4. </w:t>
      </w:r>
      <w:r w:rsidR="001C6328">
        <w:rPr>
          <w:rFonts w:ascii="Times New Roman" w:hAnsi="Times New Roman"/>
          <w:b/>
          <w:bCs/>
          <w:sz w:val="24"/>
          <w:szCs w:val="24"/>
          <w:lang w:eastAsia="es-CO"/>
        </w:rPr>
        <w:t>¿</w:t>
      </w:r>
      <w:r w:rsidR="001C6328" w:rsidRPr="001C6328">
        <w:rPr>
          <w:rFonts w:ascii="Times New Roman" w:hAnsi="Times New Roman"/>
          <w:b/>
          <w:bCs/>
          <w:sz w:val="24"/>
          <w:szCs w:val="24"/>
          <w:lang w:eastAsia="es-CO"/>
        </w:rPr>
        <w:t>Desea alcanzar al editor o editora algún comentario específico que no se compartirá</w:t>
      </w:r>
      <w:r w:rsidR="001C6328">
        <w:rPr>
          <w:rFonts w:ascii="Times New Roman" w:hAnsi="Times New Roman"/>
          <w:b/>
          <w:bCs/>
          <w:sz w:val="24"/>
          <w:szCs w:val="24"/>
          <w:lang w:eastAsia="es-CO"/>
        </w:rPr>
        <w:t xml:space="preserve"> </w:t>
      </w:r>
      <w:r w:rsidR="001C6328" w:rsidRPr="001C6328">
        <w:rPr>
          <w:rFonts w:ascii="Times New Roman" w:hAnsi="Times New Roman"/>
          <w:b/>
          <w:bCs/>
          <w:sz w:val="24"/>
          <w:szCs w:val="24"/>
          <w:lang w:eastAsia="es-CO"/>
        </w:rPr>
        <w:t>con el autor o autora</w:t>
      </w:r>
      <w:r w:rsidR="001C6328">
        <w:rPr>
          <w:rFonts w:ascii="Times New Roman" w:hAnsi="Times New Roman"/>
          <w:b/>
          <w:bCs/>
          <w:sz w:val="24"/>
          <w:szCs w:val="24"/>
          <w:lang w:eastAsia="es-CO"/>
        </w:rPr>
        <w:t>?</w:t>
      </w:r>
    </w:p>
    <w:sdt>
      <w:sdtPr>
        <w:rPr>
          <w:b/>
        </w:rPr>
        <w:id w:val="-214900031"/>
        <w:placeholder>
          <w:docPart w:val="8786809457A640EAB66D0D6857F14240"/>
        </w:placeholder>
      </w:sdtPr>
      <w:sdtContent>
        <w:sdt>
          <w:sdtPr>
            <w:rPr>
              <w:b/>
            </w:rPr>
            <w:id w:val="1708129930"/>
            <w:placeholder>
              <w:docPart w:val="8786809457A640EAB66D0D6857F14240"/>
            </w:placeholder>
            <w:showingPlcHdr/>
          </w:sdtPr>
          <w:sdtContent>
            <w:permStart w:id="2079739655" w:edGrp="everyone" w:displacedByCustomXml="prev"/>
            <w:p w14:paraId="4940D9D9" w14:textId="77777777" w:rsidR="000917B1" w:rsidRPr="006C2582" w:rsidRDefault="000917B1" w:rsidP="000917B1">
              <w:pPr>
                <w:pStyle w:val="Estilo1"/>
                <w:rPr>
                  <w:b/>
                </w:rPr>
              </w:pPr>
              <w:r w:rsidRPr="007E633F">
                <w:t>Haga clic o pulse aquí para escribir texto.</w:t>
              </w:r>
            </w:p>
            <w:permEnd w:id="2079739655" w:displacedByCustomXml="next"/>
          </w:sdtContent>
        </w:sdt>
      </w:sdtContent>
    </w:sdt>
    <w:p w14:paraId="57F22B81" w14:textId="77777777" w:rsidR="000917B1" w:rsidRPr="006C2582" w:rsidRDefault="000917B1" w:rsidP="000917B1">
      <w:pPr>
        <w:spacing w:after="120"/>
        <w:rPr>
          <w:b/>
          <w:sz w:val="24"/>
          <w:szCs w:val="24"/>
          <w:lang w:eastAsia="es-CO"/>
        </w:rPr>
      </w:pPr>
    </w:p>
    <w:p w14:paraId="007BCD42" w14:textId="77777777" w:rsidR="000917B1" w:rsidRDefault="000917B1" w:rsidP="000917B1">
      <w:pPr>
        <w:rPr>
          <w:sz w:val="24"/>
          <w:szCs w:val="24"/>
          <w:lang w:val="es-PE"/>
        </w:rPr>
      </w:pPr>
    </w:p>
    <w:p w14:paraId="287E04D7" w14:textId="77777777" w:rsidR="000917B1" w:rsidRPr="006C2582" w:rsidRDefault="000917B1" w:rsidP="000917B1">
      <w:pPr>
        <w:rPr>
          <w:sz w:val="24"/>
          <w:szCs w:val="24"/>
          <w:lang w:val="es-PE"/>
        </w:rPr>
      </w:pPr>
    </w:p>
    <w:p w14:paraId="058C77DD" w14:textId="77777777" w:rsidR="00C77B27" w:rsidRDefault="00204954" w:rsidP="00E345F7">
      <w:pPr>
        <w:ind w:right="-1"/>
        <w:rPr>
          <w:rFonts w:ascii="Times New Roman" w:hAnsi="Times New Roman"/>
          <w:b/>
          <w:bCs/>
          <w:sz w:val="24"/>
          <w:szCs w:val="24"/>
          <w:lang w:eastAsia="es-CO"/>
        </w:rPr>
      </w:pPr>
      <w:r w:rsidRPr="003E40F3">
        <w:rPr>
          <w:rFonts w:ascii="Times New Roman" w:hAnsi="Times New Roman"/>
          <w:b/>
          <w:bCs/>
          <w:sz w:val="24"/>
          <w:szCs w:val="24"/>
          <w:lang w:eastAsia="es-CO"/>
        </w:rPr>
        <w:t>Consideraciones finales</w:t>
      </w:r>
      <w:r w:rsidR="00C77B27" w:rsidRPr="003E40F3">
        <w:rPr>
          <w:rFonts w:ascii="Times New Roman" w:hAnsi="Times New Roman"/>
          <w:b/>
          <w:bCs/>
          <w:sz w:val="24"/>
          <w:szCs w:val="24"/>
          <w:lang w:eastAsia="es-CO"/>
        </w:rPr>
        <w:t xml:space="preserve"> para el evaluador:</w:t>
      </w:r>
    </w:p>
    <w:p w14:paraId="1BFA7AFC" w14:textId="77777777" w:rsidR="00E345F7" w:rsidRPr="00E345F7" w:rsidRDefault="00E345F7" w:rsidP="00E345F7">
      <w:pPr>
        <w:spacing w:before="40"/>
        <w:ind w:right="-1"/>
        <w:rPr>
          <w:rFonts w:ascii="Times New Roman" w:hAnsi="Times New Roman"/>
          <w:bCs/>
          <w:sz w:val="24"/>
          <w:szCs w:val="24"/>
          <w:lang w:eastAsia="es-CO"/>
        </w:rPr>
      </w:pPr>
      <w:r w:rsidRPr="00E345F7">
        <w:rPr>
          <w:rFonts w:ascii="Times New Roman" w:hAnsi="Times New Roman"/>
          <w:bCs/>
          <w:sz w:val="24"/>
          <w:szCs w:val="24"/>
          <w:lang w:eastAsia="es-CO"/>
        </w:rPr>
        <w:t>Después de la fecha de recepción del manuscrito, le agradeceremos enviar el formato completado por usted a más tardar en 15 días. Los autores recibirán la información evaluada de forma anónima. Y usted como evaluador recibirá el manuscrito de forma anónima.</w:t>
      </w:r>
    </w:p>
    <w:p w14:paraId="734CD2E9" w14:textId="77777777" w:rsidR="00E345F7" w:rsidRPr="00E345F7" w:rsidRDefault="00E345F7" w:rsidP="00E345F7">
      <w:pPr>
        <w:spacing w:before="40"/>
        <w:ind w:firstLine="397"/>
        <w:rPr>
          <w:rFonts w:ascii="Times New Roman" w:hAnsi="Times New Roman"/>
          <w:bCs/>
          <w:sz w:val="24"/>
          <w:szCs w:val="24"/>
          <w:lang w:eastAsia="es-CO"/>
        </w:rPr>
      </w:pPr>
      <w:r w:rsidRPr="00E345F7">
        <w:rPr>
          <w:rFonts w:ascii="Times New Roman" w:hAnsi="Times New Roman"/>
          <w:bCs/>
          <w:sz w:val="24"/>
          <w:szCs w:val="24"/>
          <w:lang w:eastAsia="es-CO"/>
        </w:rPr>
        <w:t>Cada evaluador recibe una constancia de participación en su calidad de evaluador de revista académico-científica.</w:t>
      </w:r>
    </w:p>
    <w:p w14:paraId="65442BC7" w14:textId="77777777" w:rsidR="00E345F7" w:rsidRPr="00E345F7" w:rsidRDefault="00E345F7" w:rsidP="00E345F7">
      <w:pPr>
        <w:rPr>
          <w:rFonts w:ascii="Times New Roman" w:hAnsi="Times New Roman"/>
          <w:b/>
          <w:bCs/>
          <w:sz w:val="24"/>
          <w:szCs w:val="24"/>
          <w:lang w:eastAsia="es-CO"/>
        </w:rPr>
      </w:pPr>
    </w:p>
    <w:p w14:paraId="78DF0A66" w14:textId="3AA30EBF" w:rsidR="00C77B27" w:rsidRPr="004C3EAD" w:rsidRDefault="00E345F7" w:rsidP="00E345F7">
      <w:pPr>
        <w:rPr>
          <w:rFonts w:ascii="Times New Roman" w:hAnsi="Times New Roman"/>
          <w:sz w:val="24"/>
          <w:szCs w:val="24"/>
        </w:rPr>
      </w:pPr>
      <w:r w:rsidRPr="00E345F7">
        <w:rPr>
          <w:rFonts w:ascii="Times New Roman" w:hAnsi="Times New Roman"/>
          <w:b/>
          <w:bCs/>
          <w:sz w:val="24"/>
          <w:szCs w:val="24"/>
          <w:lang w:eastAsia="es-CO"/>
        </w:rPr>
        <w:t xml:space="preserve">Agradecemos su valioso aporte al </w:t>
      </w:r>
      <w:r w:rsidRPr="00E345F7">
        <w:rPr>
          <w:rFonts w:ascii="Times New Roman" w:hAnsi="Times New Roman"/>
          <w:b/>
          <w:bCs/>
          <w:i/>
          <w:iCs/>
          <w:sz w:val="24"/>
          <w:szCs w:val="24"/>
          <w:lang w:eastAsia="es-CO"/>
        </w:rPr>
        <w:t>BAPL</w:t>
      </w:r>
      <w:r w:rsidRPr="00E345F7">
        <w:rPr>
          <w:rFonts w:ascii="Times New Roman" w:hAnsi="Times New Roman"/>
          <w:b/>
          <w:bCs/>
          <w:sz w:val="24"/>
          <w:szCs w:val="24"/>
          <w:lang w:eastAsia="es-CO"/>
        </w:rPr>
        <w:t>.</w:t>
      </w:r>
    </w:p>
    <w:sectPr w:rsidR="00C77B27" w:rsidRPr="004C3EAD" w:rsidSect="00B517F1">
      <w:headerReference w:type="default" r:id="rId7"/>
      <w:pgSz w:w="11907" w:h="16840" w:code="9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628B" w14:textId="77777777" w:rsidR="004F40F5" w:rsidRDefault="004F40F5">
      <w:r>
        <w:separator/>
      </w:r>
    </w:p>
  </w:endnote>
  <w:endnote w:type="continuationSeparator" w:id="0">
    <w:p w14:paraId="4BBE3D4D" w14:textId="77777777" w:rsidR="004F40F5" w:rsidRDefault="004F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5234" w14:textId="77777777" w:rsidR="004F40F5" w:rsidRDefault="004F40F5">
      <w:r>
        <w:separator/>
      </w:r>
    </w:p>
  </w:footnote>
  <w:footnote w:type="continuationSeparator" w:id="0">
    <w:p w14:paraId="0641A008" w14:textId="77777777" w:rsidR="004F40F5" w:rsidRDefault="004F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E91F" w14:textId="77777777" w:rsidR="009D7979" w:rsidRPr="00EC1248" w:rsidRDefault="00517563" w:rsidP="00517563">
    <w:pPr>
      <w:pStyle w:val="Encabezado"/>
      <w:tabs>
        <w:tab w:val="clear" w:pos="8838"/>
        <w:tab w:val="right" w:pos="9071"/>
      </w:tabs>
      <w:jc w:val="left"/>
      <w:rPr>
        <w:rFonts w:ascii="Times New Roman" w:hAnsi="Times New Roman"/>
        <w:b/>
        <w:lang w:val="es-ES"/>
      </w:rPr>
    </w:pPr>
    <w:r>
      <w:rPr>
        <w:rFonts w:ascii="Times New Roman" w:hAnsi="Times New Roman"/>
        <w:b/>
        <w:noProof/>
        <w:lang w:val="es-ES"/>
      </w:rPr>
      <w:drawing>
        <wp:anchor distT="0" distB="0" distL="114300" distR="114300" simplePos="0" relativeHeight="251659264" behindDoc="1" locked="0" layoutInCell="1" allowOverlap="1" wp14:anchorId="2A9E5948" wp14:editId="17D3E2E5">
          <wp:simplePos x="0" y="0"/>
          <wp:positionH relativeFrom="column">
            <wp:posOffset>-87630</wp:posOffset>
          </wp:positionH>
          <wp:positionV relativeFrom="paragraph">
            <wp:posOffset>635</wp:posOffset>
          </wp:positionV>
          <wp:extent cx="5487035" cy="552450"/>
          <wp:effectExtent l="0" t="0" r="0" b="0"/>
          <wp:wrapNone/>
          <wp:docPr id="7030513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365F91"/>
      </w:rPr>
      <w:drawing>
        <wp:anchor distT="0" distB="0" distL="114300" distR="114300" simplePos="0" relativeHeight="251658240" behindDoc="0" locked="0" layoutInCell="1" allowOverlap="1" wp14:anchorId="36B42676" wp14:editId="38344A58">
          <wp:simplePos x="0" y="0"/>
          <wp:positionH relativeFrom="column">
            <wp:posOffset>1270</wp:posOffset>
          </wp:positionH>
          <wp:positionV relativeFrom="paragraph">
            <wp:posOffset>311785</wp:posOffset>
          </wp:positionV>
          <wp:extent cx="5760085" cy="11430"/>
          <wp:effectExtent l="0" t="0" r="0" b="0"/>
          <wp:wrapNone/>
          <wp:docPr id="10679407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1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lang w:val="es-ES"/>
      </w:rPr>
      <w:tab/>
    </w:r>
  </w:p>
  <w:p w14:paraId="2A041E55" w14:textId="77777777" w:rsidR="00DE2DA2" w:rsidRDefault="00DE2DA2">
    <w:pPr>
      <w:pStyle w:val="Encabezado"/>
      <w:rPr>
        <w:color w:val="365F91"/>
      </w:rPr>
    </w:pPr>
  </w:p>
  <w:p w14:paraId="7B0C7512" w14:textId="77777777" w:rsidR="009D7979" w:rsidRDefault="009D7979">
    <w:pPr>
      <w:pStyle w:val="Encabezado"/>
      <w:rPr>
        <w:color w:val="365F91"/>
      </w:rPr>
    </w:pPr>
  </w:p>
  <w:p w14:paraId="27F43DB5" w14:textId="77777777" w:rsidR="009D7979" w:rsidRPr="00AD31CD" w:rsidRDefault="009D7979">
    <w:pPr>
      <w:pStyle w:val="Encabezado"/>
      <w:rPr>
        <w:color w:val="365F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5"/>
    <w:multiLevelType w:val="hybridMultilevel"/>
    <w:tmpl w:val="69266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829"/>
    <w:multiLevelType w:val="multilevel"/>
    <w:tmpl w:val="6F20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164985">
    <w:abstractNumId w:val="0"/>
  </w:num>
  <w:num w:numId="2" w16cid:durableId="176456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4lIYmQZPHhuqYK22DovY6HoGerUlaiYCJSzGKLkJJ1Qyzxa6oifVCF5dlLc3ccaUak1+8L3q0aK20NxdAbnLA==" w:salt="PS3g2AxdEi8FY9Gl0KOKM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F7"/>
    <w:rsid w:val="00010141"/>
    <w:rsid w:val="00010F2E"/>
    <w:rsid w:val="000415B7"/>
    <w:rsid w:val="000554FE"/>
    <w:rsid w:val="00080EBA"/>
    <w:rsid w:val="000917B1"/>
    <w:rsid w:val="000A00A4"/>
    <w:rsid w:val="000A29EA"/>
    <w:rsid w:val="000E2664"/>
    <w:rsid w:val="000E5282"/>
    <w:rsid w:val="000F3A5D"/>
    <w:rsid w:val="000F5F8E"/>
    <w:rsid w:val="0010262D"/>
    <w:rsid w:val="00126805"/>
    <w:rsid w:val="00152E46"/>
    <w:rsid w:val="001707A8"/>
    <w:rsid w:val="001779F1"/>
    <w:rsid w:val="001C5BB6"/>
    <w:rsid w:val="001C6328"/>
    <w:rsid w:val="001C68E2"/>
    <w:rsid w:val="001D1F61"/>
    <w:rsid w:val="001E35F7"/>
    <w:rsid w:val="001F2327"/>
    <w:rsid w:val="001F5B0F"/>
    <w:rsid w:val="002011FE"/>
    <w:rsid w:val="00204954"/>
    <w:rsid w:val="00214D33"/>
    <w:rsid w:val="00260F68"/>
    <w:rsid w:val="00272DC7"/>
    <w:rsid w:val="00272E27"/>
    <w:rsid w:val="002906C5"/>
    <w:rsid w:val="00294087"/>
    <w:rsid w:val="002A1CC0"/>
    <w:rsid w:val="002A68CC"/>
    <w:rsid w:val="002B5B83"/>
    <w:rsid w:val="003135ED"/>
    <w:rsid w:val="00316B5B"/>
    <w:rsid w:val="003516B7"/>
    <w:rsid w:val="003C3549"/>
    <w:rsid w:val="003E40F3"/>
    <w:rsid w:val="003F58A0"/>
    <w:rsid w:val="0040765B"/>
    <w:rsid w:val="00410A57"/>
    <w:rsid w:val="00416000"/>
    <w:rsid w:val="004234C3"/>
    <w:rsid w:val="00424B2F"/>
    <w:rsid w:val="004459BA"/>
    <w:rsid w:val="004A1EE2"/>
    <w:rsid w:val="004A7909"/>
    <w:rsid w:val="004C3EAD"/>
    <w:rsid w:val="004D1389"/>
    <w:rsid w:val="004E37AA"/>
    <w:rsid w:val="004F40F5"/>
    <w:rsid w:val="004F4759"/>
    <w:rsid w:val="004F5938"/>
    <w:rsid w:val="00517563"/>
    <w:rsid w:val="00523BA7"/>
    <w:rsid w:val="0053442F"/>
    <w:rsid w:val="005472F9"/>
    <w:rsid w:val="00553321"/>
    <w:rsid w:val="0057061E"/>
    <w:rsid w:val="00581869"/>
    <w:rsid w:val="00591CE0"/>
    <w:rsid w:val="005A0705"/>
    <w:rsid w:val="005E7F14"/>
    <w:rsid w:val="006227C6"/>
    <w:rsid w:val="006469F2"/>
    <w:rsid w:val="00651B4D"/>
    <w:rsid w:val="006555A2"/>
    <w:rsid w:val="00665573"/>
    <w:rsid w:val="0069183F"/>
    <w:rsid w:val="006963A1"/>
    <w:rsid w:val="006A7635"/>
    <w:rsid w:val="006B2BD3"/>
    <w:rsid w:val="006F66F1"/>
    <w:rsid w:val="00740DDE"/>
    <w:rsid w:val="00781505"/>
    <w:rsid w:val="00787E56"/>
    <w:rsid w:val="0079257D"/>
    <w:rsid w:val="007A5EAA"/>
    <w:rsid w:val="007E113A"/>
    <w:rsid w:val="00800A18"/>
    <w:rsid w:val="0085247E"/>
    <w:rsid w:val="00863814"/>
    <w:rsid w:val="00887889"/>
    <w:rsid w:val="00892543"/>
    <w:rsid w:val="008C4952"/>
    <w:rsid w:val="008D54C8"/>
    <w:rsid w:val="008E1E64"/>
    <w:rsid w:val="00902156"/>
    <w:rsid w:val="00906448"/>
    <w:rsid w:val="00942C98"/>
    <w:rsid w:val="00942F00"/>
    <w:rsid w:val="00960E5A"/>
    <w:rsid w:val="00976EEF"/>
    <w:rsid w:val="00982D5C"/>
    <w:rsid w:val="009841B6"/>
    <w:rsid w:val="009A12E9"/>
    <w:rsid w:val="009B20BB"/>
    <w:rsid w:val="009B6FA9"/>
    <w:rsid w:val="009C4FE9"/>
    <w:rsid w:val="009D1DAC"/>
    <w:rsid w:val="009D57C0"/>
    <w:rsid w:val="009D7979"/>
    <w:rsid w:val="00A12A8B"/>
    <w:rsid w:val="00A2654A"/>
    <w:rsid w:val="00A36D4C"/>
    <w:rsid w:val="00A50D16"/>
    <w:rsid w:val="00A55F1B"/>
    <w:rsid w:val="00A57BAC"/>
    <w:rsid w:val="00A77C70"/>
    <w:rsid w:val="00AA18ED"/>
    <w:rsid w:val="00AD7218"/>
    <w:rsid w:val="00AF060D"/>
    <w:rsid w:val="00B27E3C"/>
    <w:rsid w:val="00B517F1"/>
    <w:rsid w:val="00B549B3"/>
    <w:rsid w:val="00B72895"/>
    <w:rsid w:val="00B86FC7"/>
    <w:rsid w:val="00B91C42"/>
    <w:rsid w:val="00BD6B89"/>
    <w:rsid w:val="00C0087E"/>
    <w:rsid w:val="00C02C33"/>
    <w:rsid w:val="00C3444A"/>
    <w:rsid w:val="00C42764"/>
    <w:rsid w:val="00C54645"/>
    <w:rsid w:val="00C57016"/>
    <w:rsid w:val="00C77B27"/>
    <w:rsid w:val="00C845FE"/>
    <w:rsid w:val="00CD1184"/>
    <w:rsid w:val="00CE7385"/>
    <w:rsid w:val="00CF4EC8"/>
    <w:rsid w:val="00D15442"/>
    <w:rsid w:val="00D1712E"/>
    <w:rsid w:val="00D44DFD"/>
    <w:rsid w:val="00D82C78"/>
    <w:rsid w:val="00D84E61"/>
    <w:rsid w:val="00D908B1"/>
    <w:rsid w:val="00DD13F9"/>
    <w:rsid w:val="00DD6485"/>
    <w:rsid w:val="00DE194A"/>
    <w:rsid w:val="00DE226B"/>
    <w:rsid w:val="00DE2DA2"/>
    <w:rsid w:val="00DE5756"/>
    <w:rsid w:val="00DF109C"/>
    <w:rsid w:val="00E00C66"/>
    <w:rsid w:val="00E117C7"/>
    <w:rsid w:val="00E345F7"/>
    <w:rsid w:val="00E73241"/>
    <w:rsid w:val="00E87A14"/>
    <w:rsid w:val="00E90BD2"/>
    <w:rsid w:val="00EA4BC1"/>
    <w:rsid w:val="00EB64C4"/>
    <w:rsid w:val="00EC7798"/>
    <w:rsid w:val="00F71698"/>
    <w:rsid w:val="00F73263"/>
    <w:rsid w:val="00FE3A27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9902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4C4"/>
    <w:pPr>
      <w:jc w:val="both"/>
    </w:pPr>
    <w:rPr>
      <w:rFonts w:ascii="Calibri" w:eastAsia="Calibri" w:hAnsi="Calibr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26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locked/>
    <w:rsid w:val="000E2664"/>
    <w:rPr>
      <w:rFonts w:ascii="Calibri" w:eastAsia="Calibri" w:hAnsi="Calibri"/>
      <w:sz w:val="22"/>
      <w:szCs w:val="22"/>
      <w:lang w:val="es-CO" w:eastAsia="en-US" w:bidi="ar-SA"/>
    </w:rPr>
  </w:style>
  <w:style w:type="paragraph" w:styleId="Piedepgina">
    <w:name w:val="footer"/>
    <w:basedOn w:val="Normal"/>
    <w:link w:val="PiedepginaCar"/>
    <w:rsid w:val="000E26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locked/>
    <w:rsid w:val="000E2664"/>
    <w:rPr>
      <w:rFonts w:ascii="Calibri" w:eastAsia="Calibri" w:hAnsi="Calibri"/>
      <w:sz w:val="22"/>
      <w:szCs w:val="22"/>
      <w:lang w:val="es-CO" w:eastAsia="en-US" w:bidi="ar-SA"/>
    </w:rPr>
  </w:style>
  <w:style w:type="character" w:styleId="Hipervnculo">
    <w:name w:val="Hyperlink"/>
    <w:rsid w:val="002011FE"/>
    <w:rPr>
      <w:color w:val="0000FF"/>
      <w:u w:val="single"/>
    </w:rPr>
  </w:style>
  <w:style w:type="character" w:customStyle="1" w:styleId="rtafur">
    <w:name w:val="rtafur"/>
    <w:semiHidden/>
    <w:rsid w:val="000415B7"/>
    <w:rPr>
      <w:rFonts w:ascii="Arial" w:hAnsi="Arial" w:cs="Arial"/>
      <w:color w:val="auto"/>
      <w:sz w:val="20"/>
      <w:szCs w:val="20"/>
    </w:rPr>
  </w:style>
  <w:style w:type="character" w:styleId="Mencinsinresolver">
    <w:name w:val="Unresolved Mention"/>
    <w:uiPriority w:val="99"/>
    <w:semiHidden/>
    <w:unhideWhenUsed/>
    <w:rsid w:val="003C3549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B5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A12A8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12A8B"/>
    <w:rPr>
      <w:sz w:val="20"/>
      <w:szCs w:val="20"/>
    </w:rPr>
  </w:style>
  <w:style w:type="character" w:customStyle="1" w:styleId="TextocomentarioCar">
    <w:name w:val="Texto comentario Car"/>
    <w:link w:val="Textocomentario"/>
    <w:rsid w:val="00A12A8B"/>
    <w:rPr>
      <w:rFonts w:ascii="Calibri" w:eastAsia="Calibri" w:hAnsi="Calibri"/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12A8B"/>
    <w:rPr>
      <w:b/>
      <w:bCs/>
    </w:rPr>
  </w:style>
  <w:style w:type="character" w:customStyle="1" w:styleId="AsuntodelcomentarioCar">
    <w:name w:val="Asunto del comentario Car"/>
    <w:link w:val="Asuntodelcomentario"/>
    <w:rsid w:val="00A12A8B"/>
    <w:rPr>
      <w:rFonts w:ascii="Calibri" w:eastAsia="Calibri" w:hAnsi="Calibri"/>
      <w:b/>
      <w:bCs/>
      <w:lang w:val="es-CO" w:eastAsia="en-US"/>
    </w:rPr>
  </w:style>
  <w:style w:type="paragraph" w:styleId="Revisin">
    <w:name w:val="Revision"/>
    <w:hidden/>
    <w:uiPriority w:val="99"/>
    <w:semiHidden/>
    <w:rsid w:val="004E37AA"/>
    <w:rPr>
      <w:rFonts w:ascii="Calibri" w:eastAsia="Calibri" w:hAnsi="Calibri"/>
      <w:sz w:val="22"/>
      <w:szCs w:val="22"/>
      <w:lang w:val="es-CO" w:eastAsia="en-US"/>
    </w:rPr>
  </w:style>
  <w:style w:type="paragraph" w:customStyle="1" w:styleId="Estilo1">
    <w:name w:val="Estilo1"/>
    <w:basedOn w:val="Normal"/>
    <w:qFormat/>
    <w:rsid w:val="00902156"/>
    <w:rPr>
      <w:rFonts w:ascii="Times New Roman" w:hAnsi="Times New Roman"/>
      <w:color w:val="1F3864"/>
      <w:sz w:val="24"/>
      <w:szCs w:val="24"/>
      <w:lang w:eastAsia="es-CO"/>
    </w:rPr>
  </w:style>
  <w:style w:type="paragraph" w:customStyle="1" w:styleId="Textoformulario">
    <w:name w:val="Texto formulario"/>
    <w:basedOn w:val="Normal"/>
    <w:next w:val="Normal"/>
    <w:rsid w:val="004F5938"/>
    <w:pPr>
      <w:spacing w:after="120"/>
    </w:pPr>
    <w:rPr>
      <w:rFonts w:ascii="Times New Roman" w:eastAsia="Times New Roman" w:hAnsi="Times New Roman"/>
      <w:color w:val="1F3864" w:themeColor="accent1" w:themeShade="80"/>
      <w:sz w:val="24"/>
      <w:szCs w:val="20"/>
    </w:rPr>
  </w:style>
  <w:style w:type="paragraph" w:styleId="Prrafodelista">
    <w:name w:val="List Paragraph"/>
    <w:basedOn w:val="Normal"/>
    <w:uiPriority w:val="34"/>
    <w:qFormat/>
    <w:rsid w:val="00E34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65C6013B0F40AFA0599940AFA6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54BE-F264-400A-97AC-2A1AD1371CBD}"/>
      </w:docPartPr>
      <w:docPartBody>
        <w:p w:rsidR="00000000" w:rsidRDefault="00000000">
          <w:pPr>
            <w:pStyle w:val="AC65C6013B0F40AFA0599940AFA6B315"/>
          </w:pPr>
          <w:r w:rsidRPr="00E07DE5">
            <w:t>Haga clic o pulse aquí para escribir texto.</w:t>
          </w:r>
        </w:p>
      </w:docPartBody>
    </w:docPart>
    <w:docPart>
      <w:docPartPr>
        <w:name w:val="D4C8EC6743A24FE2AFE744654BA4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20104-23F9-4184-B98D-D2697BC14552}"/>
      </w:docPartPr>
      <w:docPartBody>
        <w:p w:rsidR="00000000" w:rsidRDefault="00000000">
          <w:pPr>
            <w:pStyle w:val="D4C8EC6743A24FE2AFE744654BA4AD26"/>
          </w:pPr>
          <w:r w:rsidRPr="00E07DE5">
            <w:t>Elija un elemento.</w:t>
          </w:r>
        </w:p>
      </w:docPartBody>
    </w:docPart>
    <w:docPart>
      <w:docPartPr>
        <w:name w:val="098BBFECE1D24A3FBC8F47273DAE9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8C59-5DB9-4B53-9337-B5A85D169EAA}"/>
      </w:docPartPr>
      <w:docPartBody>
        <w:p w:rsidR="00000000" w:rsidRDefault="00000000">
          <w:pPr>
            <w:pStyle w:val="098BBFECE1D24A3FBC8F47273DAE9C88"/>
          </w:pPr>
          <w:r w:rsidRPr="00E07DE5">
            <w:t>Haga clic o pulse aquí para escribir texto.</w:t>
          </w:r>
        </w:p>
      </w:docPartBody>
    </w:docPart>
    <w:docPart>
      <w:docPartPr>
        <w:name w:val="8A3F6F3E852241FAB7BF557941D38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B74D0-A6A9-41BC-8861-AA9C3FAE124B}"/>
      </w:docPartPr>
      <w:docPartBody>
        <w:p w:rsidR="00000000" w:rsidRDefault="00000000">
          <w:pPr>
            <w:pStyle w:val="8A3F6F3E852241FAB7BF557941D38456"/>
          </w:pPr>
          <w:r w:rsidRPr="00E07DE5">
            <w:t>Elija un elemento.</w:t>
          </w:r>
        </w:p>
      </w:docPartBody>
    </w:docPart>
    <w:docPart>
      <w:docPartPr>
        <w:name w:val="8264BB7FC7F445C5BB24EC215E9A2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AACD9-F2FB-4FC7-B2B7-8559A7C0978D}"/>
      </w:docPartPr>
      <w:docPartBody>
        <w:p w:rsidR="00000000" w:rsidRDefault="00000000">
          <w:pPr>
            <w:pStyle w:val="8264BB7FC7F445C5BB24EC215E9A2283"/>
          </w:pPr>
          <w:r w:rsidRPr="00E07DE5">
            <w:t>Haga clic o pulse aquí para escribir texto.</w:t>
          </w:r>
        </w:p>
      </w:docPartBody>
    </w:docPart>
    <w:docPart>
      <w:docPartPr>
        <w:name w:val="1A3333E0F40948B895C27E97E5E11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C39DF-AB42-4385-A161-D3485D126443}"/>
      </w:docPartPr>
      <w:docPartBody>
        <w:p w:rsidR="00000000" w:rsidRDefault="00000000">
          <w:pPr>
            <w:pStyle w:val="1A3333E0F40948B895C27E97E5E1158B"/>
          </w:pPr>
          <w:r w:rsidRPr="00E07DE5">
            <w:t>Elija un elemento.</w:t>
          </w:r>
        </w:p>
      </w:docPartBody>
    </w:docPart>
    <w:docPart>
      <w:docPartPr>
        <w:name w:val="5CB18F9AF3D34BB68E0796E3D0E01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A227A-B55D-4107-9331-F04CC74309A7}"/>
      </w:docPartPr>
      <w:docPartBody>
        <w:p w:rsidR="00000000" w:rsidRDefault="00000000">
          <w:pPr>
            <w:pStyle w:val="5CB18F9AF3D34BB68E0796E3D0E016D2"/>
          </w:pPr>
          <w:r w:rsidRPr="001053B2">
            <w:t>Haga clic o pulse aquí para escribir texto.</w:t>
          </w:r>
        </w:p>
      </w:docPartBody>
    </w:docPart>
    <w:docPart>
      <w:docPartPr>
        <w:name w:val="291FF96ABF3D4AF7AB512271A9045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E8B1-418A-4073-A32C-E090ECA4AD86}"/>
      </w:docPartPr>
      <w:docPartBody>
        <w:p w:rsidR="00000000" w:rsidRDefault="00000000">
          <w:pPr>
            <w:pStyle w:val="291FF96ABF3D4AF7AB512271A904520B"/>
          </w:pPr>
          <w:r w:rsidRPr="001053B2">
            <w:t>Elija un elemento.</w:t>
          </w:r>
        </w:p>
      </w:docPartBody>
    </w:docPart>
    <w:docPart>
      <w:docPartPr>
        <w:name w:val="7DD1DD2F1A39423EB6F1262821470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AB873-937F-46DE-8B4F-FC6C5C4E5371}"/>
      </w:docPartPr>
      <w:docPartBody>
        <w:p w:rsidR="00000000" w:rsidRDefault="00000000">
          <w:pPr>
            <w:pStyle w:val="7DD1DD2F1A39423EB6F1262821470002"/>
          </w:pPr>
          <w:r w:rsidRPr="001053B2">
            <w:t>Haga clic o pulse aquí para escribir texto.</w:t>
          </w:r>
        </w:p>
      </w:docPartBody>
    </w:docPart>
    <w:docPart>
      <w:docPartPr>
        <w:name w:val="006498133EAC4639B9E2E7A493A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15DA0-E925-4ACF-AD6C-1894CCA5804C}"/>
      </w:docPartPr>
      <w:docPartBody>
        <w:p w:rsidR="00000000" w:rsidRDefault="00000000">
          <w:pPr>
            <w:pStyle w:val="006498133EAC4639B9E2E7A493A98C8F"/>
          </w:pPr>
          <w:r w:rsidRPr="001053B2">
            <w:t>Elija un elemento.</w:t>
          </w:r>
        </w:p>
      </w:docPartBody>
    </w:docPart>
    <w:docPart>
      <w:docPartPr>
        <w:name w:val="C80087018E8D43DFB328EC09E6A7A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ABC35-D913-401C-9E23-64D3221689FC}"/>
      </w:docPartPr>
      <w:docPartBody>
        <w:p w:rsidR="00000000" w:rsidRDefault="00000000">
          <w:pPr>
            <w:pStyle w:val="C80087018E8D43DFB328EC09E6A7AD3A"/>
          </w:pPr>
          <w:r w:rsidRPr="001053B2">
            <w:t>Haga clic o pulse aquí para escribir texto.</w:t>
          </w:r>
        </w:p>
      </w:docPartBody>
    </w:docPart>
    <w:docPart>
      <w:docPartPr>
        <w:name w:val="5F1C5E43D9474AED8155564B62F5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0C96-530B-4E3A-82C7-ED2060B88D7D}"/>
      </w:docPartPr>
      <w:docPartBody>
        <w:p w:rsidR="00000000" w:rsidRDefault="00000000">
          <w:pPr>
            <w:pStyle w:val="5F1C5E43D9474AED8155564B62F573EE"/>
          </w:pPr>
          <w:r w:rsidRPr="001053B2">
            <w:t>Elija un elemento.</w:t>
          </w:r>
        </w:p>
      </w:docPartBody>
    </w:docPart>
    <w:docPart>
      <w:docPartPr>
        <w:name w:val="F67199CA8D9B4E07B911AD2D02ADA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90E5-EAAE-43F0-86C2-35CDB9160B8E}"/>
      </w:docPartPr>
      <w:docPartBody>
        <w:p w:rsidR="00000000" w:rsidRDefault="00000000">
          <w:pPr>
            <w:pStyle w:val="F67199CA8D9B4E07B911AD2D02ADA608"/>
          </w:pPr>
          <w:r w:rsidRPr="001053B2">
            <w:t>Haga clic o pulse aquí para escribir texto.</w:t>
          </w:r>
        </w:p>
      </w:docPartBody>
    </w:docPart>
    <w:docPart>
      <w:docPartPr>
        <w:name w:val="CA532EDA6C154DE7A88434993DA31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77882-533B-42E3-8625-52235DA34757}"/>
      </w:docPartPr>
      <w:docPartBody>
        <w:p w:rsidR="00000000" w:rsidRDefault="00000000">
          <w:pPr>
            <w:pStyle w:val="CA532EDA6C154DE7A88434993DA31DBD"/>
          </w:pPr>
          <w:r w:rsidRPr="001053B2">
            <w:t>Elija un elemento.</w:t>
          </w:r>
        </w:p>
      </w:docPartBody>
    </w:docPart>
    <w:docPart>
      <w:docPartPr>
        <w:name w:val="F86B7384282149E7BAB5C2AA87AD2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9003-A1B2-4057-A097-DF9E87834ECE}"/>
      </w:docPartPr>
      <w:docPartBody>
        <w:p w:rsidR="00000000" w:rsidRDefault="00000000">
          <w:pPr>
            <w:pStyle w:val="F86B7384282149E7BAB5C2AA87AD2C37"/>
          </w:pPr>
          <w:r w:rsidRPr="001053B2">
            <w:t>Haga clic o pulse aquí para escribir texto.</w:t>
          </w:r>
        </w:p>
      </w:docPartBody>
    </w:docPart>
    <w:docPart>
      <w:docPartPr>
        <w:name w:val="2678C01D803D4AC89A51BA1940D9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AA88-7D8F-4305-9F0A-4158C0A86FF2}"/>
      </w:docPartPr>
      <w:docPartBody>
        <w:p w:rsidR="00000000" w:rsidRDefault="00000000">
          <w:pPr>
            <w:pStyle w:val="2678C01D803D4AC89A51BA1940D9A350"/>
          </w:pPr>
          <w:r w:rsidRPr="00E41941">
            <w:t>Elija un elemento.</w:t>
          </w:r>
        </w:p>
      </w:docPartBody>
    </w:docPart>
    <w:docPart>
      <w:docPartPr>
        <w:name w:val="FF7D438D11A44DF285C3BE198EBA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2BB8-0B0D-4106-965C-3792FBB6C76A}"/>
      </w:docPartPr>
      <w:docPartBody>
        <w:p w:rsidR="00000000" w:rsidRDefault="00000000">
          <w:pPr>
            <w:pStyle w:val="FF7D438D11A44DF285C3BE198EBA1DB6"/>
          </w:pPr>
          <w:r w:rsidRPr="007E633F">
            <w:t>Elija un elemento.</w:t>
          </w:r>
        </w:p>
      </w:docPartBody>
    </w:docPart>
    <w:docPart>
      <w:docPartPr>
        <w:name w:val="4FD6C41ACC7D403B8C035DDC47C4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8EC7-C959-4455-A7BF-560B274EE8EF}"/>
      </w:docPartPr>
      <w:docPartBody>
        <w:p w:rsidR="00000000" w:rsidRDefault="00000000">
          <w:pPr>
            <w:pStyle w:val="4FD6C41ACC7D403B8C035DDC47C4CFBB"/>
          </w:pPr>
          <w:r w:rsidRPr="007E633F">
            <w:t>Haga clic o pulse aquí para escribir texto.</w:t>
          </w:r>
        </w:p>
      </w:docPartBody>
    </w:docPart>
    <w:docPart>
      <w:docPartPr>
        <w:name w:val="8786809457A640EAB66D0D6857F14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3CC35-72CB-484D-8A0F-025E06615F8C}"/>
      </w:docPartPr>
      <w:docPartBody>
        <w:p w:rsidR="00000000" w:rsidRDefault="00000000">
          <w:pPr>
            <w:pStyle w:val="8786809457A640EAB66D0D6857F14240"/>
          </w:pPr>
          <w:r w:rsidRPr="007E633F"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36"/>
    <w:rsid w:val="00515936"/>
    <w:rsid w:val="0080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65C6013B0F40AFA0599940AFA6B315">
    <w:name w:val="AC65C6013B0F40AFA0599940AFA6B315"/>
  </w:style>
  <w:style w:type="paragraph" w:customStyle="1" w:styleId="D4C8EC6743A24FE2AFE744654BA4AD26">
    <w:name w:val="D4C8EC6743A24FE2AFE744654BA4AD26"/>
  </w:style>
  <w:style w:type="paragraph" w:customStyle="1" w:styleId="098BBFECE1D24A3FBC8F47273DAE9C88">
    <w:name w:val="098BBFECE1D24A3FBC8F47273DAE9C88"/>
  </w:style>
  <w:style w:type="paragraph" w:customStyle="1" w:styleId="8A3F6F3E852241FAB7BF557941D38456">
    <w:name w:val="8A3F6F3E852241FAB7BF557941D38456"/>
  </w:style>
  <w:style w:type="paragraph" w:customStyle="1" w:styleId="8264BB7FC7F445C5BB24EC215E9A2283">
    <w:name w:val="8264BB7FC7F445C5BB24EC215E9A2283"/>
  </w:style>
  <w:style w:type="paragraph" w:customStyle="1" w:styleId="1A3333E0F40948B895C27E97E5E1158B">
    <w:name w:val="1A3333E0F40948B895C27E97E5E1158B"/>
  </w:style>
  <w:style w:type="paragraph" w:customStyle="1" w:styleId="5CB18F9AF3D34BB68E0796E3D0E016D2">
    <w:name w:val="5CB18F9AF3D34BB68E0796E3D0E016D2"/>
  </w:style>
  <w:style w:type="paragraph" w:customStyle="1" w:styleId="291FF96ABF3D4AF7AB512271A904520B">
    <w:name w:val="291FF96ABF3D4AF7AB512271A904520B"/>
  </w:style>
  <w:style w:type="paragraph" w:customStyle="1" w:styleId="7DD1DD2F1A39423EB6F1262821470002">
    <w:name w:val="7DD1DD2F1A39423EB6F1262821470002"/>
  </w:style>
  <w:style w:type="paragraph" w:customStyle="1" w:styleId="006498133EAC4639B9E2E7A493A98C8F">
    <w:name w:val="006498133EAC4639B9E2E7A493A98C8F"/>
  </w:style>
  <w:style w:type="paragraph" w:customStyle="1" w:styleId="C80087018E8D43DFB328EC09E6A7AD3A">
    <w:name w:val="C80087018E8D43DFB328EC09E6A7AD3A"/>
  </w:style>
  <w:style w:type="paragraph" w:customStyle="1" w:styleId="5F1C5E43D9474AED8155564B62F573EE">
    <w:name w:val="5F1C5E43D9474AED8155564B62F573EE"/>
  </w:style>
  <w:style w:type="paragraph" w:customStyle="1" w:styleId="F67199CA8D9B4E07B911AD2D02ADA608">
    <w:name w:val="F67199CA8D9B4E07B911AD2D02ADA608"/>
  </w:style>
  <w:style w:type="paragraph" w:customStyle="1" w:styleId="CA532EDA6C154DE7A88434993DA31DBD">
    <w:name w:val="CA532EDA6C154DE7A88434993DA31DBD"/>
  </w:style>
  <w:style w:type="paragraph" w:customStyle="1" w:styleId="F86B7384282149E7BAB5C2AA87AD2C37">
    <w:name w:val="F86B7384282149E7BAB5C2AA87AD2C37"/>
  </w:style>
  <w:style w:type="paragraph" w:customStyle="1" w:styleId="2678C01D803D4AC89A51BA1940D9A350">
    <w:name w:val="2678C01D803D4AC89A51BA1940D9A350"/>
  </w:style>
  <w:style w:type="paragraph" w:customStyle="1" w:styleId="FF7D438D11A44DF285C3BE198EBA1DB6">
    <w:name w:val="FF7D438D11A44DF285C3BE198EBA1DB6"/>
  </w:style>
  <w:style w:type="paragraph" w:customStyle="1" w:styleId="4FD6C41ACC7D403B8C035DDC47C4CFBB">
    <w:name w:val="4FD6C41ACC7D403B8C035DDC47C4CFBB"/>
  </w:style>
  <w:style w:type="paragraph" w:customStyle="1" w:styleId="8786809457A640EAB66D0D6857F14240">
    <w:name w:val="8786809457A640EAB66D0D6857F14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de evaluación de notas_ok.dotx</Template>
  <TotalTime>7</TotalTime>
  <Pages>3</Pages>
  <Words>606</Words>
  <Characters>3333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EVALUACIÓN DE MANUSCRITOS*</vt:lpstr>
    </vt:vector>
  </TitlesOfParts>
  <Company>PUCP</Company>
  <LinksUpToDate>false</LinksUpToDate>
  <CharactersWithSpaces>3932</CharactersWithSpaces>
  <SharedDoc>false</SharedDoc>
  <HLinks>
    <vt:vector size="6" baseType="variant"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mailto:boletin@apl.org.pe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EVALUACIÓN DE MANUSCRITOS*</dc:title>
  <dc:subject/>
  <dc:creator>usuario</dc:creator>
  <cp:keywords/>
  <cp:lastModifiedBy>usuario</cp:lastModifiedBy>
  <cp:revision>1</cp:revision>
  <dcterms:created xsi:type="dcterms:W3CDTF">2025-10-17T00:28:00Z</dcterms:created>
  <dcterms:modified xsi:type="dcterms:W3CDTF">2025-10-17T00:35:00Z</dcterms:modified>
</cp:coreProperties>
</file>